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华文中宋" w:hAnsi="华文中宋" w:eastAsia="华文中宋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</w:rPr>
        <w:t>申请编号：</w:t>
      </w:r>
    </w:p>
    <w:p>
      <w:pPr>
        <w:spacing w:line="600" w:lineRule="exact"/>
        <w:ind w:firstLine="440" w:firstLineChars="100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ind w:firstLine="400" w:firstLineChars="100"/>
        <w:jc w:val="center"/>
        <w:rPr>
          <w:rFonts w:eastAsia="黑体"/>
          <w:kern w:val="0"/>
          <w:sz w:val="40"/>
          <w:szCs w:val="40"/>
        </w:rPr>
      </w:pPr>
      <w:r>
        <w:rPr>
          <w:rFonts w:hint="eastAsia" w:eastAsia="黑体"/>
          <w:kern w:val="0"/>
          <w:sz w:val="40"/>
          <w:szCs w:val="40"/>
        </w:rPr>
        <w:t>浙江省自动化学会</w:t>
      </w:r>
    </w:p>
    <w:p>
      <w:pPr>
        <w:spacing w:line="600" w:lineRule="exact"/>
        <w:ind w:firstLine="400" w:firstLineChars="100"/>
        <w:jc w:val="center"/>
        <w:rPr>
          <w:rFonts w:eastAsia="黑体"/>
          <w:kern w:val="0"/>
          <w:sz w:val="40"/>
          <w:szCs w:val="40"/>
        </w:rPr>
      </w:pPr>
      <w:r>
        <w:rPr>
          <w:rFonts w:hint="eastAsia" w:eastAsia="黑体"/>
          <w:kern w:val="0"/>
          <w:sz w:val="40"/>
          <w:szCs w:val="40"/>
        </w:rPr>
        <w:t>高等教育教学成果奖推荐书</w:t>
      </w:r>
    </w:p>
    <w:p>
      <w:pPr>
        <w:spacing w:line="600" w:lineRule="exact"/>
        <w:jc w:val="center"/>
        <w:rPr>
          <w:rFonts w:ascii="华文中宋" w:hAnsi="华文中宋" w:eastAsia="黑体"/>
          <w:b/>
          <w:sz w:val="36"/>
          <w:szCs w:val="36"/>
        </w:rPr>
      </w:pPr>
      <w:r>
        <w:rPr>
          <w:rFonts w:eastAsia="黑体"/>
          <w:kern w:val="0"/>
          <w:sz w:val="40"/>
          <w:szCs w:val="40"/>
        </w:rPr>
        <w:t xml:space="preserve"> </w:t>
      </w:r>
    </w:p>
    <w:p>
      <w:pPr>
        <w:spacing w:line="600" w:lineRule="exact"/>
        <w:ind w:firstLine="3063" w:firstLineChars="850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800" w:lineRule="exact"/>
        <w:ind w:firstLine="1077"/>
        <w:rPr>
          <w:b/>
          <w:sz w:val="30"/>
          <w:szCs w:val="30"/>
          <w:u w:val="single"/>
        </w:rPr>
      </w:pPr>
      <w:r>
        <w:rPr>
          <w:rFonts w:hint="eastAsia" w:eastAsia="黑体"/>
          <w:kern w:val="0"/>
          <w:sz w:val="29"/>
          <w:szCs w:val="29"/>
        </w:rPr>
        <w:t>成果名称：</w:t>
      </w:r>
    </w:p>
    <w:p>
      <w:pPr>
        <w:spacing w:line="800" w:lineRule="exact"/>
        <w:ind w:firstLine="1077"/>
        <w:rPr>
          <w:kern w:val="0"/>
          <w:sz w:val="29"/>
          <w:szCs w:val="29"/>
        </w:rPr>
      </w:pPr>
      <w:r>
        <w:rPr>
          <w:rFonts w:hint="eastAsia" w:eastAsia="黑体"/>
          <w:kern w:val="0"/>
          <w:sz w:val="29"/>
          <w:szCs w:val="29"/>
        </w:rPr>
        <w:t>成果完成人：</w:t>
      </w:r>
    </w:p>
    <w:p>
      <w:pPr>
        <w:spacing w:line="800" w:lineRule="exact"/>
        <w:ind w:firstLine="1077"/>
        <w:rPr>
          <w:kern w:val="0"/>
          <w:sz w:val="29"/>
          <w:szCs w:val="29"/>
        </w:rPr>
      </w:pPr>
      <w:r>
        <w:rPr>
          <w:rFonts w:hint="eastAsia" w:eastAsia="黑体"/>
          <w:kern w:val="0"/>
          <w:sz w:val="29"/>
          <w:szCs w:val="29"/>
        </w:rPr>
        <w:t>成果完成单位（盖章）：</w:t>
      </w:r>
    </w:p>
    <w:p>
      <w:pPr>
        <w:spacing w:line="800" w:lineRule="exact"/>
        <w:ind w:firstLine="1077"/>
        <w:rPr>
          <w:rFonts w:eastAsia="黑体"/>
          <w:kern w:val="0"/>
          <w:sz w:val="29"/>
          <w:szCs w:val="29"/>
        </w:rPr>
      </w:pPr>
      <w:r>
        <w:rPr>
          <w:rFonts w:hint="eastAsia" w:eastAsia="黑体"/>
          <w:kern w:val="0"/>
          <w:sz w:val="29"/>
          <w:szCs w:val="29"/>
        </w:rPr>
        <w:t>推荐单位：</w:t>
      </w:r>
    </w:p>
    <w:p>
      <w:pPr>
        <w:spacing w:line="800" w:lineRule="exact"/>
        <w:ind w:firstLine="1077"/>
        <w:rPr>
          <w:kern w:val="0"/>
          <w:sz w:val="29"/>
          <w:szCs w:val="29"/>
        </w:rPr>
      </w:pPr>
      <w:r>
        <w:rPr>
          <w:rFonts w:hint="eastAsia" w:eastAsia="黑体"/>
          <w:kern w:val="0"/>
          <w:sz w:val="29"/>
          <w:szCs w:val="29"/>
        </w:rPr>
        <w:t>成果类别：</w:t>
      </w:r>
    </w:p>
    <w:p>
      <w:pPr>
        <w:spacing w:line="800" w:lineRule="exact"/>
        <w:ind w:firstLine="1077"/>
        <w:rPr>
          <w:kern w:val="0"/>
          <w:sz w:val="29"/>
          <w:szCs w:val="29"/>
        </w:rPr>
      </w:pPr>
      <w:r>
        <w:rPr>
          <w:rFonts w:hint="eastAsia" w:eastAsia="黑体"/>
          <w:kern w:val="0"/>
          <w:sz w:val="29"/>
          <w:szCs w:val="29"/>
        </w:rPr>
        <w:t>成果起止时间：</w:t>
      </w:r>
    </w:p>
    <w:p>
      <w:pPr>
        <w:spacing w:line="800" w:lineRule="exact"/>
        <w:ind w:firstLine="1077"/>
        <w:rPr>
          <w:rFonts w:eastAsia="黑体"/>
          <w:kern w:val="0"/>
          <w:sz w:val="29"/>
          <w:szCs w:val="29"/>
        </w:rPr>
      </w:pPr>
      <w:r>
        <w:rPr>
          <w:rFonts w:hint="eastAsia" w:eastAsia="黑体"/>
          <w:kern w:val="0"/>
          <w:sz w:val="29"/>
          <w:szCs w:val="29"/>
        </w:rPr>
        <w:t>申请时间：</w:t>
      </w:r>
      <w:r>
        <w:rPr>
          <w:rFonts w:eastAsia="黑体"/>
          <w:kern w:val="0"/>
          <w:sz w:val="29"/>
          <w:szCs w:val="29"/>
        </w:rPr>
        <w:t xml:space="preserve">           </w:t>
      </w:r>
      <w:r>
        <w:rPr>
          <w:rFonts w:hint="eastAsia" w:eastAsia="黑体"/>
          <w:kern w:val="0"/>
          <w:sz w:val="29"/>
          <w:szCs w:val="29"/>
        </w:rPr>
        <w:t>年</w:t>
      </w:r>
      <w:r>
        <w:rPr>
          <w:rFonts w:eastAsia="黑体"/>
          <w:kern w:val="0"/>
          <w:sz w:val="29"/>
          <w:szCs w:val="29"/>
        </w:rPr>
        <w:t xml:space="preserve">    </w:t>
      </w:r>
      <w:r>
        <w:rPr>
          <w:rFonts w:hint="eastAsia" w:eastAsia="黑体"/>
          <w:kern w:val="0"/>
          <w:sz w:val="29"/>
          <w:szCs w:val="29"/>
        </w:rPr>
        <w:t>月</w:t>
      </w:r>
      <w:r>
        <w:rPr>
          <w:rFonts w:eastAsia="黑体"/>
          <w:kern w:val="0"/>
          <w:sz w:val="29"/>
          <w:szCs w:val="29"/>
        </w:rPr>
        <w:t xml:space="preserve">    </w:t>
      </w:r>
      <w:r>
        <w:rPr>
          <w:rFonts w:hint="eastAsia" w:eastAsia="黑体"/>
          <w:kern w:val="0"/>
          <w:sz w:val="29"/>
          <w:szCs w:val="29"/>
        </w:rPr>
        <w:t>日</w:t>
      </w:r>
    </w:p>
    <w:p>
      <w:pPr>
        <w:spacing w:line="800" w:lineRule="exact"/>
        <w:ind w:firstLine="1077"/>
        <w:rPr>
          <w:rFonts w:eastAsia="黑体"/>
          <w:b/>
          <w:sz w:val="28"/>
        </w:rPr>
      </w:pPr>
    </w:p>
    <w:p>
      <w:pPr>
        <w:spacing w:line="600" w:lineRule="exact"/>
        <w:jc w:val="center"/>
        <w:rPr>
          <w:b/>
          <w:sz w:val="30"/>
          <w:szCs w:val="30"/>
        </w:rPr>
      </w:pPr>
    </w:p>
    <w:p>
      <w:pPr>
        <w:spacing w:line="600" w:lineRule="exact"/>
        <w:jc w:val="center"/>
        <w:rPr>
          <w:rFonts w:eastAsia="仿宋_GB2312"/>
          <w:kern w:val="0"/>
          <w:sz w:val="30"/>
          <w:szCs w:val="30"/>
        </w:rPr>
      </w:pPr>
      <w:r>
        <w:rPr>
          <w:rFonts w:hint="eastAsia" w:eastAsia="黑体"/>
          <w:kern w:val="0"/>
          <w:sz w:val="30"/>
          <w:szCs w:val="30"/>
        </w:rPr>
        <w:t>浙江省自动化学会制</w:t>
      </w:r>
    </w:p>
    <w:p>
      <w:pPr>
        <w:pStyle w:val="4"/>
        <w:ind w:left="930" w:firstLine="0" w:firstLineChars="0"/>
        <w:rPr>
          <w:b/>
          <w:sz w:val="36"/>
        </w:rPr>
      </w:pPr>
      <w:r>
        <w:rPr>
          <w:b/>
          <w:sz w:val="36"/>
        </w:rPr>
        <w:br w:type="page"/>
      </w: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填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表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说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明</w:t>
      </w:r>
    </w:p>
    <w:p>
      <w:pPr>
        <w:pStyle w:val="4"/>
        <w:ind w:left="930" w:firstLine="0" w:firstLineChars="0"/>
        <w:rPr>
          <w:b/>
          <w:sz w:val="28"/>
          <w:szCs w:val="28"/>
        </w:rPr>
      </w:pPr>
    </w:p>
    <w:p>
      <w:pPr>
        <w:pStyle w:val="4"/>
        <w:spacing w:line="360" w:lineRule="auto"/>
        <w:ind w:firstLine="0" w:firstLineChars="0"/>
        <w:rPr>
          <w:sz w:val="28"/>
          <w:szCs w:val="28"/>
        </w:rPr>
      </w:pPr>
    </w:p>
    <w:p>
      <w:pPr>
        <w:pStyle w:val="4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．成果名称：字数（含符号）不超过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个汉字。</w:t>
      </w:r>
    </w:p>
    <w:p>
      <w:pPr>
        <w:pStyle w:val="4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．成果曾获奖情况不包含商业性奖励。</w:t>
      </w:r>
    </w:p>
    <w:p>
      <w:pPr>
        <w:pStyle w:val="4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、成果类别：代码组织形式为</w:t>
      </w:r>
      <w:r>
        <w:rPr>
          <w:sz w:val="28"/>
          <w:szCs w:val="28"/>
        </w:rPr>
        <w:t>ab,</w:t>
      </w:r>
      <w:r>
        <w:rPr>
          <w:rFonts w:hint="eastAsia"/>
          <w:sz w:val="28"/>
          <w:szCs w:val="28"/>
        </w:rPr>
        <w:t>其中：</w:t>
      </w:r>
    </w:p>
    <w:p>
      <w:pPr>
        <w:spacing w:line="360" w:lineRule="auto"/>
        <w:ind w:firstLine="1260" w:firstLineChars="45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rFonts w:hint="eastAsia"/>
          <w:sz w:val="28"/>
          <w:szCs w:val="28"/>
        </w:rPr>
        <w:t>成果属普通教育填写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，继续教育填写</w:t>
      </w:r>
      <w:r>
        <w:rPr>
          <w:sz w:val="28"/>
          <w:szCs w:val="28"/>
        </w:rPr>
        <w:t>2</w:t>
      </w:r>
    </w:p>
    <w:p>
      <w:pPr>
        <w:spacing w:line="360" w:lineRule="auto"/>
        <w:ind w:firstLine="1260" w:firstLineChars="45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>
        <w:rPr>
          <w:rFonts w:hint="eastAsia"/>
          <w:sz w:val="28"/>
          <w:szCs w:val="28"/>
        </w:rPr>
        <w:t>成果属本科教育填写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，研究生教育填写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，其他填写</w:t>
      </w:r>
      <w:r>
        <w:rPr>
          <w:sz w:val="28"/>
          <w:szCs w:val="28"/>
        </w:rPr>
        <w:t>0</w:t>
      </w:r>
    </w:p>
    <w:p>
      <w:pPr>
        <w:pStyle w:val="4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．成果起止时间指实践检验时间。</w:t>
      </w:r>
    </w:p>
    <w:p>
      <w:pPr>
        <w:pStyle w:val="4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rFonts w:hint="eastAsia"/>
          <w:sz w:val="28"/>
          <w:szCs w:val="28"/>
        </w:rPr>
        <w:t>凡不填内容的栏目必须用“无”表示。</w:t>
      </w:r>
    </w:p>
    <w:p>
      <w:pPr>
        <w:pStyle w:val="4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>
        <w:rPr>
          <w:rFonts w:hint="eastAsia"/>
          <w:sz w:val="28"/>
          <w:szCs w:val="28"/>
        </w:rPr>
        <w:t>正文内容应用四号宋体。</w:t>
      </w:r>
    </w:p>
    <w:p>
      <w:pPr>
        <w:pStyle w:val="4"/>
        <w:spacing w:line="360" w:lineRule="auto"/>
        <w:ind w:left="1350" w:hanging="420" w:firstLineChars="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．本申请书一式一份，</w:t>
      </w:r>
      <w:r>
        <w:rPr>
          <w:sz w:val="28"/>
          <w:szCs w:val="28"/>
        </w:rPr>
        <w:t xml:space="preserve">A4 </w:t>
      </w:r>
      <w:r>
        <w:rPr>
          <w:rFonts w:hint="eastAsia"/>
          <w:sz w:val="28"/>
          <w:szCs w:val="28"/>
        </w:rPr>
        <w:t>纸双面打印。需签字、盖章处打印或复印无效。</w:t>
      </w:r>
    </w:p>
    <w:p>
      <w:pPr>
        <w:pStyle w:val="4"/>
        <w:spacing w:line="360" w:lineRule="auto"/>
        <w:ind w:left="1350" w:hanging="420" w:firstLineChars="0"/>
        <w:rPr>
          <w:sz w:val="28"/>
          <w:szCs w:val="28"/>
        </w:rPr>
      </w:pPr>
    </w:p>
    <w:p>
      <w:pPr>
        <w:pStyle w:val="4"/>
        <w:spacing w:line="360" w:lineRule="auto"/>
        <w:ind w:left="1350" w:hanging="420" w:firstLineChars="0"/>
        <w:rPr>
          <w:sz w:val="28"/>
          <w:szCs w:val="28"/>
        </w:rPr>
      </w:pPr>
    </w:p>
    <w:p>
      <w:pPr>
        <w:pStyle w:val="4"/>
        <w:spacing w:line="360" w:lineRule="auto"/>
        <w:ind w:left="1350" w:hanging="420" w:firstLineChars="0"/>
        <w:rPr>
          <w:sz w:val="28"/>
          <w:szCs w:val="28"/>
        </w:rPr>
      </w:pPr>
    </w:p>
    <w:p>
      <w:pPr>
        <w:pStyle w:val="4"/>
        <w:spacing w:line="360" w:lineRule="auto"/>
        <w:ind w:left="1350" w:hanging="420" w:firstLineChars="0"/>
        <w:rPr>
          <w:sz w:val="28"/>
          <w:szCs w:val="28"/>
        </w:rPr>
      </w:pPr>
    </w:p>
    <w:p>
      <w:pPr>
        <w:pStyle w:val="4"/>
        <w:spacing w:line="360" w:lineRule="auto"/>
        <w:ind w:left="1350" w:hanging="420" w:firstLineChars="0"/>
        <w:rPr>
          <w:sz w:val="28"/>
          <w:szCs w:val="28"/>
        </w:rPr>
      </w:pPr>
    </w:p>
    <w:p>
      <w:pPr>
        <w:pStyle w:val="4"/>
        <w:spacing w:line="360" w:lineRule="auto"/>
        <w:ind w:left="1350" w:hanging="420" w:firstLineChars="0"/>
        <w:rPr>
          <w:sz w:val="28"/>
          <w:szCs w:val="28"/>
        </w:rPr>
      </w:pPr>
    </w:p>
    <w:p>
      <w:pPr>
        <w:pStyle w:val="4"/>
        <w:spacing w:line="360" w:lineRule="auto"/>
        <w:ind w:left="1350" w:hanging="420" w:firstLineChars="0"/>
        <w:rPr>
          <w:sz w:val="28"/>
          <w:szCs w:val="28"/>
        </w:rPr>
      </w:pPr>
    </w:p>
    <w:p>
      <w:pPr>
        <w:pStyle w:val="4"/>
        <w:numPr>
          <w:ilvl w:val="0"/>
          <w:numId w:val="1"/>
        </w:numPr>
        <w:spacing w:afterLines="50"/>
        <w:ind w:left="31680" w:hanging="1166" w:hangingChars="343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t>成果简介</w:t>
      </w:r>
    </w:p>
    <w:tbl>
      <w:tblPr>
        <w:tblStyle w:val="2"/>
        <w:tblW w:w="8524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622"/>
        <w:gridCol w:w="2693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pStyle w:val="4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获奖时间</w:t>
            </w:r>
          </w:p>
        </w:tc>
        <w:tc>
          <w:tcPr>
            <w:tcW w:w="2693" w:type="dxa"/>
          </w:tcPr>
          <w:p>
            <w:pPr>
              <w:pStyle w:val="4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奖项名称</w:t>
            </w:r>
          </w:p>
        </w:tc>
        <w:tc>
          <w:tcPr>
            <w:tcW w:w="1704" w:type="dxa"/>
          </w:tcPr>
          <w:p>
            <w:pPr>
              <w:pStyle w:val="4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获奖等级</w:t>
            </w:r>
          </w:p>
        </w:tc>
        <w:tc>
          <w:tcPr>
            <w:tcW w:w="1705" w:type="dxa"/>
          </w:tcPr>
          <w:p>
            <w:pPr>
              <w:pStyle w:val="4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00" w:type="dxa"/>
            <w:vMerge w:val="restart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成果曾获奖励情</w:t>
            </w:r>
            <w:r>
              <w:rPr>
                <w:rFonts w:ascii="黑体" w:hAns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况</w:t>
            </w:r>
          </w:p>
        </w:tc>
        <w:tc>
          <w:tcPr>
            <w:tcW w:w="1622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22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22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22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800" w:type="dxa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成果起止</w:t>
            </w:r>
          </w:p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时间</w:t>
            </w:r>
          </w:p>
        </w:tc>
        <w:tc>
          <w:tcPr>
            <w:tcW w:w="7724" w:type="dxa"/>
            <w:gridSpan w:val="4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524" w:type="dxa"/>
            <w:gridSpan w:val="5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、成果简介及主要解决的教育问题（不超过</w:t>
            </w:r>
            <w:r>
              <w:rPr>
                <w:rFonts w:ascii="黑体" w:hAnsi="黑体" w:eastAsia="黑体"/>
                <w:sz w:val="28"/>
                <w:szCs w:val="28"/>
              </w:rPr>
              <w:t>1000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字）</w:t>
            </w:r>
          </w:p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524" w:type="dxa"/>
            <w:gridSpan w:val="5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、成果解决教育问题的方法（不超过</w:t>
            </w:r>
            <w:r>
              <w:rPr>
                <w:rFonts w:ascii="黑体" w:hAnsi="黑体" w:eastAsia="黑体"/>
                <w:sz w:val="28"/>
                <w:szCs w:val="28"/>
              </w:rPr>
              <w:t>1000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字）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8524" w:type="dxa"/>
            <w:gridSpan w:val="5"/>
          </w:tcPr>
          <w:p>
            <w:pPr>
              <w:pStyle w:val="4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3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、成果的创新点（不超过</w:t>
            </w:r>
            <w:r>
              <w:rPr>
                <w:rFonts w:ascii="黑体" w:hAnsi="黑体" w:eastAsia="黑体"/>
                <w:sz w:val="28"/>
                <w:szCs w:val="28"/>
              </w:rPr>
              <w:t>800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8524" w:type="dxa"/>
            <w:gridSpan w:val="5"/>
          </w:tcPr>
          <w:p>
            <w:pPr>
              <w:pStyle w:val="4"/>
              <w:ind w:firstLine="0" w:firstLineChars="0"/>
              <w:rPr>
                <w:b/>
                <w:sz w:val="24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4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、成果的推广应用效果（不超过</w:t>
            </w:r>
            <w:r>
              <w:rPr>
                <w:rFonts w:ascii="黑体" w:hAnsi="黑体" w:eastAsia="黑体"/>
                <w:sz w:val="28"/>
                <w:szCs w:val="28"/>
              </w:rPr>
              <w:t>1000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字）</w:t>
            </w:r>
          </w:p>
        </w:tc>
      </w:tr>
    </w:tbl>
    <w:p>
      <w:pPr>
        <w:widowControl/>
        <w:jc w:val="left"/>
        <w:rPr>
          <w:b/>
          <w:sz w:val="36"/>
        </w:rPr>
      </w:pPr>
    </w:p>
    <w:p>
      <w:pPr>
        <w:widowControl/>
        <w:jc w:val="left"/>
        <w:rPr>
          <w:b/>
          <w:sz w:val="36"/>
        </w:rPr>
      </w:pPr>
    </w:p>
    <w:p>
      <w:pPr>
        <w:pStyle w:val="4"/>
        <w:numPr>
          <w:ilvl w:val="0"/>
          <w:numId w:val="1"/>
        </w:numPr>
        <w:spacing w:afterLines="50"/>
        <w:ind w:left="31680" w:hanging="1166" w:hangingChars="343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t>主要完成人情况</w:t>
      </w:r>
    </w:p>
    <w:tbl>
      <w:tblPr>
        <w:tblStyle w:val="2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7"/>
        <w:gridCol w:w="2768"/>
        <w:gridCol w:w="1390"/>
        <w:gridCol w:w="25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9" w:type="dxa"/>
            <w:gridSpan w:val="2"/>
            <w:vAlign w:val="center"/>
          </w:tcPr>
          <w:p>
            <w:pPr>
              <w:spacing w:line="400" w:lineRule="exact"/>
              <w:ind w:left="-6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第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(  )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完成人</w:t>
            </w:r>
          </w:p>
          <w:p>
            <w:pPr>
              <w:spacing w:line="400" w:lineRule="exact"/>
              <w:ind w:left="-6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姓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   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名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性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别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9" w:type="dxa"/>
            <w:gridSpan w:val="2"/>
            <w:vAlign w:val="center"/>
          </w:tcPr>
          <w:p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768" w:type="dxa"/>
            <w:vAlign w:val="center"/>
          </w:tcPr>
          <w:p>
            <w:pPr>
              <w:ind w:left="264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年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月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最后学历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9" w:type="dxa"/>
            <w:gridSpan w:val="2"/>
            <w:vAlign w:val="center"/>
          </w:tcPr>
          <w:p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768" w:type="dxa"/>
            <w:vAlign w:val="center"/>
          </w:tcPr>
          <w:p>
            <w:pPr>
              <w:ind w:left="264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职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称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9" w:type="dxa"/>
            <w:gridSpan w:val="2"/>
            <w:vAlign w:val="center"/>
          </w:tcPr>
          <w:p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现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任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党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政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职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务</w:t>
            </w:r>
          </w:p>
        </w:tc>
        <w:tc>
          <w:tcPr>
            <w:tcW w:w="2585" w:type="dxa"/>
            <w:vAlign w:val="center"/>
          </w:tcPr>
          <w:p>
            <w:pPr>
              <w:ind w:left="99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9" w:type="dxa"/>
            <w:gridSpan w:val="2"/>
            <w:vAlign w:val="center"/>
          </w:tcPr>
          <w:p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9" w:type="dxa"/>
            <w:gridSpan w:val="2"/>
            <w:vAlign w:val="center"/>
          </w:tcPr>
          <w:p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74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9" w:type="dxa"/>
            <w:gridSpan w:val="2"/>
            <w:vAlign w:val="center"/>
          </w:tcPr>
          <w:p>
            <w:pPr>
              <w:spacing w:line="400" w:lineRule="exact"/>
              <w:ind w:left="-6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何时何地</w:t>
            </w:r>
          </w:p>
          <w:p>
            <w:pPr>
              <w:spacing w:line="400" w:lineRule="exact"/>
              <w:ind w:left="-6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曾受何种奖励</w:t>
            </w:r>
          </w:p>
        </w:tc>
        <w:tc>
          <w:tcPr>
            <w:tcW w:w="674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852" w:type="dxa"/>
            <w:vAlign w:val="center"/>
          </w:tcPr>
          <w:p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主</w:t>
            </w:r>
          </w:p>
          <w:p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要</w:t>
            </w:r>
          </w:p>
          <w:p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贡</w:t>
            </w:r>
          </w:p>
          <w:p>
            <w:pPr>
              <w:ind w:left="-3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献</w:t>
            </w:r>
          </w:p>
        </w:tc>
        <w:tc>
          <w:tcPr>
            <w:tcW w:w="8220" w:type="dxa"/>
            <w:gridSpan w:val="4"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852" w:type="dxa"/>
            <w:vAlign w:val="center"/>
          </w:tcPr>
          <w:p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承</w:t>
            </w:r>
          </w:p>
          <w:p>
            <w:pPr>
              <w:ind w:left="-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诺</w:t>
            </w:r>
          </w:p>
        </w:tc>
        <w:tc>
          <w:tcPr>
            <w:tcW w:w="8220" w:type="dxa"/>
            <w:gridSpan w:val="4"/>
          </w:tcPr>
          <w:p>
            <w:pPr>
              <w:spacing w:line="360" w:lineRule="auto"/>
              <w:ind w:firstLine="60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陈述的主要贡献及提供的佐证材料真实有效、符合学术规范，成果知识产权无异议，相关材料不涉密、可在互联网上评审及公示；本成果主要内容未曾获得过国家教学成果奖、浙江省（含地市级）教学成果奖或中国自动化学会以及省级相关学会教学成果奖等奖励。</w:t>
            </w:r>
          </w:p>
          <w:p>
            <w:pPr>
              <w:spacing w:line="360" w:lineRule="auto"/>
              <w:ind w:firstLine="601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601"/>
              <w:rPr>
                <w:rFonts w:asci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</w:t>
            </w:r>
          </w:p>
          <w:p>
            <w:pPr>
              <w:wordWrap w:val="0"/>
              <w:ind w:firstLine="60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>
      <w:pPr>
        <w:spacing w:before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</w:t>
      </w:r>
      <w:r>
        <w:rPr>
          <w:rFonts w:ascii="仿宋" w:hAnsi="仿宋" w:eastAsia="仿宋"/>
          <w:sz w:val="24"/>
        </w:rPr>
        <w:t>:</w:t>
      </w:r>
      <w:r>
        <w:rPr>
          <w:rFonts w:hint="eastAsia" w:ascii="仿宋" w:hAnsi="仿宋" w:eastAsia="仿宋"/>
          <w:sz w:val="24"/>
        </w:rPr>
        <w:t>主要完成人多于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人时，此页可复制填写。</w:t>
      </w:r>
      <w:r>
        <w:rPr>
          <w:rFonts w:ascii="仿宋" w:hAnsi="仿宋" w:eastAsia="仿宋"/>
          <w:sz w:val="24"/>
        </w:rPr>
        <w:t xml:space="preserve"> </w:t>
      </w:r>
    </w:p>
    <w:p>
      <w:pPr>
        <w:pStyle w:val="4"/>
        <w:numPr>
          <w:ilvl w:val="0"/>
          <w:numId w:val="1"/>
        </w:numPr>
        <w:spacing w:afterLines="50"/>
        <w:ind w:left="31680" w:hanging="1166" w:hangingChars="343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t>主要完成单位情况</w:t>
      </w:r>
    </w:p>
    <w:tbl>
      <w:tblPr>
        <w:tblStyle w:val="2"/>
        <w:tblW w:w="89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599"/>
        <w:gridCol w:w="3238"/>
        <w:gridCol w:w="1439"/>
        <w:gridCol w:w="27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第（）完成</w:t>
            </w:r>
          </w:p>
          <w:p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主管部门</w:t>
            </w:r>
          </w:p>
        </w:tc>
        <w:tc>
          <w:tcPr>
            <w:tcW w:w="2729" w:type="dxa"/>
            <w:vAlign w:val="center"/>
          </w:tcPr>
          <w:p>
            <w:pPr>
              <w:ind w:left="189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联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系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人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29" w:type="dxa"/>
            <w:vAlign w:val="center"/>
          </w:tcPr>
          <w:p>
            <w:pPr>
              <w:ind w:left="189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传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真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729" w:type="dxa"/>
            <w:vAlign w:val="center"/>
          </w:tcPr>
          <w:p>
            <w:pPr>
              <w:ind w:left="189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729" w:type="dxa"/>
            <w:vAlign w:val="center"/>
          </w:tcPr>
          <w:p>
            <w:pPr>
              <w:ind w:left="189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2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贡</w:t>
            </w:r>
          </w:p>
          <w:p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献</w:t>
            </w:r>
          </w:p>
        </w:tc>
        <w:tc>
          <w:tcPr>
            <w:tcW w:w="8005" w:type="dxa"/>
            <w:gridSpan w:val="4"/>
            <w:vAlign w:val="center"/>
          </w:tcPr>
          <w:p>
            <w:pP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>
            <w:pPr>
              <w:ind w:firstLine="840" w:firstLineChars="300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>
            <w:pPr>
              <w:ind w:firstLine="5040" w:firstLineChars="1800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单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位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盖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章：</w:t>
            </w:r>
          </w:p>
          <w:p>
            <w:pPr>
              <w:ind w:left="189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                            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年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月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日</w:t>
            </w:r>
          </w:p>
        </w:tc>
      </w:tr>
    </w:tbl>
    <w:p>
      <w:pPr>
        <w:spacing w:beforeLines="50" w:afterLines="50"/>
        <w:jc w:val="center"/>
        <w:rPr>
          <w:rFonts w:ascii="方正仿宋简体" w:eastAsia="方正仿宋简体"/>
          <w:spacing w:val="-10"/>
          <w:kern w:val="0"/>
          <w:sz w:val="36"/>
          <w:szCs w:val="36"/>
        </w:rPr>
      </w:pPr>
      <w:r>
        <w:rPr>
          <w:rFonts w:hint="eastAsia" w:ascii="仿宋" w:hAnsi="仿宋" w:eastAsia="仿宋"/>
          <w:sz w:val="24"/>
        </w:rPr>
        <w:t>注</w:t>
      </w:r>
      <w:r>
        <w:rPr>
          <w:rFonts w:ascii="仿宋" w:hAnsi="仿宋" w:eastAsia="仿宋"/>
          <w:sz w:val="24"/>
        </w:rPr>
        <w:t>:</w:t>
      </w:r>
      <w:r>
        <w:rPr>
          <w:rFonts w:hint="eastAsia" w:ascii="仿宋" w:hAnsi="仿宋" w:eastAsia="仿宋"/>
          <w:sz w:val="24"/>
        </w:rPr>
        <w:t>联合申请项目此页可复制填写，主要完成单位一般不宜超过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个。</w:t>
      </w:r>
      <w:r>
        <w:rPr>
          <w:b/>
          <w:sz w:val="24"/>
        </w:rPr>
        <w:br w:type="page"/>
      </w:r>
      <w:r>
        <w:rPr>
          <w:rFonts w:hint="eastAsia" w:ascii="方正仿宋简体" w:eastAsia="黑体"/>
          <w:spacing w:val="-10"/>
          <w:kern w:val="0"/>
          <w:sz w:val="36"/>
          <w:szCs w:val="36"/>
        </w:rPr>
        <w:t>四、推荐单位意见</w:t>
      </w:r>
    </w:p>
    <w:tbl>
      <w:tblPr>
        <w:tblStyle w:val="2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79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7" w:hRule="atLeast"/>
          <w:jc w:val="center"/>
        </w:trPr>
        <w:tc>
          <w:tcPr>
            <w:tcW w:w="1073" w:type="dxa"/>
            <w:vAlign w:val="center"/>
          </w:tcPr>
          <w:p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推</w:t>
            </w:r>
          </w:p>
          <w:p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荐</w:t>
            </w:r>
          </w:p>
          <w:p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意</w:t>
            </w:r>
          </w:p>
          <w:p>
            <w:pPr>
              <w:ind w:left="-63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</w:tcPr>
          <w:p>
            <w:pP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（本栏由推荐单位填写，根据成果创新性特点、水平和应用情况写明推荐理由和结论性意见）</w:t>
            </w:r>
          </w:p>
          <w:p>
            <w:pP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>
            <w:pPr>
              <w:ind w:firstLine="5040" w:firstLineChars="1800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推荐单位公章</w:t>
            </w:r>
          </w:p>
          <w:p>
            <w:pPr>
              <w:widowControl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>
            <w:pPr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年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月</w:t>
            </w:r>
            <w: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日</w:t>
            </w:r>
          </w:p>
        </w:tc>
      </w:tr>
    </w:tbl>
    <w:p>
      <w:pPr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t>五、评审意见</w:t>
      </w:r>
    </w:p>
    <w:tbl>
      <w:tblPr>
        <w:tblStyle w:val="2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79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1073" w:type="dxa"/>
            <w:vAlign w:val="center"/>
          </w:tcPr>
          <w:p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评</w:t>
            </w:r>
          </w:p>
          <w:p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审</w:t>
            </w:r>
          </w:p>
          <w:p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意</w:t>
            </w:r>
          </w:p>
          <w:p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  <w:vAlign w:val="bottom"/>
          </w:tcPr>
          <w:p>
            <w:pPr>
              <w:jc w:val="center"/>
              <w:rPr>
                <w:rFonts w:ascii="宋体"/>
                <w:spacing w:val="-10"/>
                <w:kern w:val="0"/>
                <w:szCs w:val="21"/>
              </w:rPr>
            </w:pPr>
          </w:p>
          <w:p>
            <w:pPr>
              <w:jc w:val="center"/>
              <w:rPr>
                <w:rFonts w:ascii="宋体"/>
                <w:spacing w:val="-10"/>
                <w:kern w:val="0"/>
                <w:szCs w:val="21"/>
              </w:rPr>
            </w:pPr>
          </w:p>
          <w:p>
            <w:pPr>
              <w:jc w:val="center"/>
              <w:rPr>
                <w:rFonts w:ascii="宋体"/>
                <w:spacing w:val="-10"/>
                <w:kern w:val="0"/>
                <w:szCs w:val="21"/>
              </w:rPr>
            </w:pPr>
          </w:p>
          <w:p>
            <w:pPr>
              <w:jc w:val="center"/>
              <w:rPr>
                <w:rFonts w:ascii="宋体"/>
                <w:spacing w:val="-10"/>
                <w:kern w:val="0"/>
                <w:szCs w:val="21"/>
              </w:rPr>
            </w:pPr>
          </w:p>
          <w:p>
            <w:pPr>
              <w:jc w:val="center"/>
              <w:rPr>
                <w:rFonts w:ascii="宋体"/>
                <w:spacing w:val="-10"/>
                <w:kern w:val="0"/>
                <w:szCs w:val="21"/>
              </w:rPr>
            </w:pPr>
          </w:p>
          <w:p>
            <w:pPr>
              <w:jc w:val="center"/>
              <w:rPr>
                <w:rFonts w:ascii="宋体"/>
                <w:spacing w:val="-10"/>
                <w:kern w:val="0"/>
                <w:szCs w:val="21"/>
              </w:rPr>
            </w:pPr>
          </w:p>
          <w:p>
            <w:pPr>
              <w:jc w:val="center"/>
              <w:rPr>
                <w:rFonts w:ascii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kern w:val="0"/>
                <w:szCs w:val="21"/>
              </w:rPr>
              <w:t>浙江省自动化学会高等教育教学成果奖</w:t>
            </w:r>
          </w:p>
          <w:p>
            <w:pPr>
              <w:jc w:val="center"/>
              <w:rPr>
                <w:rFonts w:ascii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kern w:val="0"/>
                <w:szCs w:val="21"/>
              </w:rPr>
              <w:t>浙江省自动化学会教学工作委员会主任</w:t>
            </w:r>
          </w:p>
          <w:p>
            <w:pPr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spacing w:val="-10"/>
                <w:kern w:val="0"/>
                <w:szCs w:val="21"/>
              </w:rPr>
              <w:t>签字：</w:t>
            </w:r>
          </w:p>
          <w:p>
            <w:pPr>
              <w:jc w:val="right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  <w:t>年</w:t>
            </w:r>
            <w:r>
              <w:rPr>
                <w:rFonts w:ascii="黑体" w:hAnsi="黑体" w:eastAsia="黑体"/>
                <w:b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  <w:t>月</w:t>
            </w:r>
            <w:r>
              <w:rPr>
                <w:rFonts w:ascii="黑体" w:hAnsi="黑体" w:eastAsia="黑体"/>
                <w:b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073" w:type="dxa"/>
            <w:vAlign w:val="center"/>
          </w:tcPr>
          <w:p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审</w:t>
            </w:r>
          </w:p>
          <w:p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定</w:t>
            </w:r>
          </w:p>
          <w:p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意</w:t>
            </w:r>
          </w:p>
          <w:p>
            <w:pPr>
              <w:ind w:left="-63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  <w:vAlign w:val="bottom"/>
          </w:tcPr>
          <w:p>
            <w:pPr>
              <w:jc w:val="center"/>
              <w:rPr>
                <w:rFonts w:ascii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kern w:val="0"/>
                <w:szCs w:val="21"/>
              </w:rPr>
              <w:t>理事长签字：</w:t>
            </w:r>
          </w:p>
          <w:p>
            <w:pPr>
              <w:jc w:val="right"/>
              <w:rPr>
                <w:rFonts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  <w:p>
            <w:pPr>
              <w:jc w:val="right"/>
              <w:rPr>
                <w:rFonts w:ascii="宋体"/>
                <w:spacing w:val="-1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  <w:t>年</w:t>
            </w:r>
            <w:r>
              <w:rPr>
                <w:rFonts w:ascii="黑体" w:hAnsi="黑体" w:eastAsia="黑体"/>
                <w:b/>
                <w:spacing w:val="-1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  <w:t>月</w:t>
            </w:r>
            <w:r>
              <w:rPr>
                <w:rFonts w:ascii="黑体" w:hAnsi="黑体" w:eastAsia="黑体"/>
                <w:b/>
                <w:spacing w:val="-1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C7148"/>
    <w:multiLevelType w:val="multilevel"/>
    <w:tmpl w:val="435C714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68"/>
    <w:rsid w:val="000000E6"/>
    <w:rsid w:val="00000EC6"/>
    <w:rsid w:val="00002229"/>
    <w:rsid w:val="000049BF"/>
    <w:rsid w:val="00005AB8"/>
    <w:rsid w:val="00006960"/>
    <w:rsid w:val="000078E3"/>
    <w:rsid w:val="00010524"/>
    <w:rsid w:val="00010D9C"/>
    <w:rsid w:val="000128D3"/>
    <w:rsid w:val="00012D44"/>
    <w:rsid w:val="00013850"/>
    <w:rsid w:val="00016AA9"/>
    <w:rsid w:val="0001753F"/>
    <w:rsid w:val="0002030B"/>
    <w:rsid w:val="00021870"/>
    <w:rsid w:val="000220E9"/>
    <w:rsid w:val="00022E5E"/>
    <w:rsid w:val="000242B3"/>
    <w:rsid w:val="00025EB7"/>
    <w:rsid w:val="0002606D"/>
    <w:rsid w:val="00026A19"/>
    <w:rsid w:val="000312C7"/>
    <w:rsid w:val="0003204A"/>
    <w:rsid w:val="00032A0F"/>
    <w:rsid w:val="00032D3C"/>
    <w:rsid w:val="00033546"/>
    <w:rsid w:val="00033EC9"/>
    <w:rsid w:val="00033FFC"/>
    <w:rsid w:val="00034430"/>
    <w:rsid w:val="00034F34"/>
    <w:rsid w:val="000419A3"/>
    <w:rsid w:val="00041B1B"/>
    <w:rsid w:val="000427DE"/>
    <w:rsid w:val="00052D9D"/>
    <w:rsid w:val="0005440F"/>
    <w:rsid w:val="00054537"/>
    <w:rsid w:val="00054A00"/>
    <w:rsid w:val="00054A65"/>
    <w:rsid w:val="000557BA"/>
    <w:rsid w:val="000564CD"/>
    <w:rsid w:val="00057DE3"/>
    <w:rsid w:val="00057F9D"/>
    <w:rsid w:val="000603ED"/>
    <w:rsid w:val="00060FDB"/>
    <w:rsid w:val="00061BF5"/>
    <w:rsid w:val="000643D2"/>
    <w:rsid w:val="00065A28"/>
    <w:rsid w:val="00070302"/>
    <w:rsid w:val="00071DD5"/>
    <w:rsid w:val="00073784"/>
    <w:rsid w:val="00073836"/>
    <w:rsid w:val="00075CB3"/>
    <w:rsid w:val="000760AA"/>
    <w:rsid w:val="00076144"/>
    <w:rsid w:val="00077416"/>
    <w:rsid w:val="00077910"/>
    <w:rsid w:val="000809A7"/>
    <w:rsid w:val="000818B7"/>
    <w:rsid w:val="00081BA2"/>
    <w:rsid w:val="000852BD"/>
    <w:rsid w:val="00085F8C"/>
    <w:rsid w:val="00086EFB"/>
    <w:rsid w:val="00087D40"/>
    <w:rsid w:val="00087F07"/>
    <w:rsid w:val="0009003F"/>
    <w:rsid w:val="00090867"/>
    <w:rsid w:val="000930A7"/>
    <w:rsid w:val="00093FC6"/>
    <w:rsid w:val="000943A2"/>
    <w:rsid w:val="000967B1"/>
    <w:rsid w:val="00097BA9"/>
    <w:rsid w:val="000A1ECC"/>
    <w:rsid w:val="000A23B8"/>
    <w:rsid w:val="000B2B37"/>
    <w:rsid w:val="000B383D"/>
    <w:rsid w:val="000B4825"/>
    <w:rsid w:val="000B49E2"/>
    <w:rsid w:val="000B55A0"/>
    <w:rsid w:val="000B5E69"/>
    <w:rsid w:val="000B640C"/>
    <w:rsid w:val="000B6F81"/>
    <w:rsid w:val="000C1306"/>
    <w:rsid w:val="000C3339"/>
    <w:rsid w:val="000C3816"/>
    <w:rsid w:val="000C443C"/>
    <w:rsid w:val="000C4B3D"/>
    <w:rsid w:val="000C4FEB"/>
    <w:rsid w:val="000C5B20"/>
    <w:rsid w:val="000C61D2"/>
    <w:rsid w:val="000C66E6"/>
    <w:rsid w:val="000C6D02"/>
    <w:rsid w:val="000D327C"/>
    <w:rsid w:val="000D3DA8"/>
    <w:rsid w:val="000D5EE6"/>
    <w:rsid w:val="000D7470"/>
    <w:rsid w:val="000D78B6"/>
    <w:rsid w:val="000E00B2"/>
    <w:rsid w:val="000E0136"/>
    <w:rsid w:val="000E0939"/>
    <w:rsid w:val="000E0DC7"/>
    <w:rsid w:val="000E5A21"/>
    <w:rsid w:val="000E7ED8"/>
    <w:rsid w:val="000F2E8A"/>
    <w:rsid w:val="000F3903"/>
    <w:rsid w:val="000F3959"/>
    <w:rsid w:val="000F5D6F"/>
    <w:rsid w:val="000F631F"/>
    <w:rsid w:val="000F65BE"/>
    <w:rsid w:val="000F7597"/>
    <w:rsid w:val="00100899"/>
    <w:rsid w:val="00101ED5"/>
    <w:rsid w:val="00101F10"/>
    <w:rsid w:val="0010298A"/>
    <w:rsid w:val="00102B7D"/>
    <w:rsid w:val="001038A1"/>
    <w:rsid w:val="0010409E"/>
    <w:rsid w:val="001059E5"/>
    <w:rsid w:val="0010649B"/>
    <w:rsid w:val="00106685"/>
    <w:rsid w:val="0010698E"/>
    <w:rsid w:val="00107892"/>
    <w:rsid w:val="001103A8"/>
    <w:rsid w:val="00110E5D"/>
    <w:rsid w:val="001118E7"/>
    <w:rsid w:val="00112420"/>
    <w:rsid w:val="0011507F"/>
    <w:rsid w:val="00120130"/>
    <w:rsid w:val="00121F78"/>
    <w:rsid w:val="001226BC"/>
    <w:rsid w:val="001246E2"/>
    <w:rsid w:val="00125667"/>
    <w:rsid w:val="001259E4"/>
    <w:rsid w:val="00125CDE"/>
    <w:rsid w:val="0012617B"/>
    <w:rsid w:val="00127FD4"/>
    <w:rsid w:val="00133D66"/>
    <w:rsid w:val="00134202"/>
    <w:rsid w:val="0013568F"/>
    <w:rsid w:val="001356D8"/>
    <w:rsid w:val="001357CF"/>
    <w:rsid w:val="00136AB8"/>
    <w:rsid w:val="00140A8B"/>
    <w:rsid w:val="00141C20"/>
    <w:rsid w:val="00142FD4"/>
    <w:rsid w:val="00143ECE"/>
    <w:rsid w:val="0015245F"/>
    <w:rsid w:val="0015286E"/>
    <w:rsid w:val="00152A54"/>
    <w:rsid w:val="0015390F"/>
    <w:rsid w:val="0015441D"/>
    <w:rsid w:val="00162F1B"/>
    <w:rsid w:val="001635FB"/>
    <w:rsid w:val="001638FE"/>
    <w:rsid w:val="0016427E"/>
    <w:rsid w:val="00170906"/>
    <w:rsid w:val="001739F0"/>
    <w:rsid w:val="00175069"/>
    <w:rsid w:val="00175362"/>
    <w:rsid w:val="001800F4"/>
    <w:rsid w:val="001809F8"/>
    <w:rsid w:val="0018124C"/>
    <w:rsid w:val="001839AD"/>
    <w:rsid w:val="001865BC"/>
    <w:rsid w:val="00187A15"/>
    <w:rsid w:val="00191563"/>
    <w:rsid w:val="001922A2"/>
    <w:rsid w:val="0019380D"/>
    <w:rsid w:val="00194CF9"/>
    <w:rsid w:val="00194FCF"/>
    <w:rsid w:val="00195B48"/>
    <w:rsid w:val="00196CA1"/>
    <w:rsid w:val="001A095C"/>
    <w:rsid w:val="001A0C26"/>
    <w:rsid w:val="001A1955"/>
    <w:rsid w:val="001A3AF3"/>
    <w:rsid w:val="001A7290"/>
    <w:rsid w:val="001B4924"/>
    <w:rsid w:val="001B4A4F"/>
    <w:rsid w:val="001B6276"/>
    <w:rsid w:val="001B675A"/>
    <w:rsid w:val="001B6E95"/>
    <w:rsid w:val="001B7FE5"/>
    <w:rsid w:val="001C224E"/>
    <w:rsid w:val="001C3823"/>
    <w:rsid w:val="001C3B99"/>
    <w:rsid w:val="001C593A"/>
    <w:rsid w:val="001C6B0F"/>
    <w:rsid w:val="001D033A"/>
    <w:rsid w:val="001D0D36"/>
    <w:rsid w:val="001D0D5A"/>
    <w:rsid w:val="001D1231"/>
    <w:rsid w:val="001D1EAA"/>
    <w:rsid w:val="001D33AA"/>
    <w:rsid w:val="001D33FA"/>
    <w:rsid w:val="001D5787"/>
    <w:rsid w:val="001D7D09"/>
    <w:rsid w:val="001E09DA"/>
    <w:rsid w:val="001E211F"/>
    <w:rsid w:val="001E3107"/>
    <w:rsid w:val="001E3E6F"/>
    <w:rsid w:val="001E538A"/>
    <w:rsid w:val="001E5668"/>
    <w:rsid w:val="001E67CE"/>
    <w:rsid w:val="001F09B2"/>
    <w:rsid w:val="001F103F"/>
    <w:rsid w:val="001F1139"/>
    <w:rsid w:val="001F19C7"/>
    <w:rsid w:val="001F1FA3"/>
    <w:rsid w:val="001F2B1C"/>
    <w:rsid w:val="001F2D5C"/>
    <w:rsid w:val="001F3295"/>
    <w:rsid w:val="001F3CE7"/>
    <w:rsid w:val="00201621"/>
    <w:rsid w:val="002070C5"/>
    <w:rsid w:val="00207C39"/>
    <w:rsid w:val="002102C5"/>
    <w:rsid w:val="00213A00"/>
    <w:rsid w:val="00216DE1"/>
    <w:rsid w:val="00221CD5"/>
    <w:rsid w:val="00223948"/>
    <w:rsid w:val="0022626E"/>
    <w:rsid w:val="00226FC0"/>
    <w:rsid w:val="00232EB4"/>
    <w:rsid w:val="0023391D"/>
    <w:rsid w:val="002352E4"/>
    <w:rsid w:val="0023533D"/>
    <w:rsid w:val="00235AFB"/>
    <w:rsid w:val="002360DD"/>
    <w:rsid w:val="0023610D"/>
    <w:rsid w:val="00236B2A"/>
    <w:rsid w:val="0024003A"/>
    <w:rsid w:val="002414DE"/>
    <w:rsid w:val="00241A49"/>
    <w:rsid w:val="00241D6B"/>
    <w:rsid w:val="002458F4"/>
    <w:rsid w:val="00247AD8"/>
    <w:rsid w:val="0025202A"/>
    <w:rsid w:val="00252380"/>
    <w:rsid w:val="00252F9C"/>
    <w:rsid w:val="00253DD3"/>
    <w:rsid w:val="0025488A"/>
    <w:rsid w:val="002560CB"/>
    <w:rsid w:val="002572C1"/>
    <w:rsid w:val="00262DD2"/>
    <w:rsid w:val="00267D1F"/>
    <w:rsid w:val="00276789"/>
    <w:rsid w:val="00276F61"/>
    <w:rsid w:val="00277920"/>
    <w:rsid w:val="00280423"/>
    <w:rsid w:val="00281554"/>
    <w:rsid w:val="00281577"/>
    <w:rsid w:val="00282F5C"/>
    <w:rsid w:val="00283943"/>
    <w:rsid w:val="002845EF"/>
    <w:rsid w:val="00284F69"/>
    <w:rsid w:val="00285581"/>
    <w:rsid w:val="00286FBF"/>
    <w:rsid w:val="00287259"/>
    <w:rsid w:val="00291210"/>
    <w:rsid w:val="00291D67"/>
    <w:rsid w:val="00292950"/>
    <w:rsid w:val="00294C84"/>
    <w:rsid w:val="002957B3"/>
    <w:rsid w:val="0029583F"/>
    <w:rsid w:val="00296FA4"/>
    <w:rsid w:val="002A0235"/>
    <w:rsid w:val="002A17F2"/>
    <w:rsid w:val="002A1F42"/>
    <w:rsid w:val="002A3802"/>
    <w:rsid w:val="002A3DE6"/>
    <w:rsid w:val="002A5093"/>
    <w:rsid w:val="002A6A09"/>
    <w:rsid w:val="002A6AFF"/>
    <w:rsid w:val="002B1118"/>
    <w:rsid w:val="002B1C20"/>
    <w:rsid w:val="002B1FDE"/>
    <w:rsid w:val="002B2AB3"/>
    <w:rsid w:val="002B2F30"/>
    <w:rsid w:val="002B5E8F"/>
    <w:rsid w:val="002C0196"/>
    <w:rsid w:val="002C1B0B"/>
    <w:rsid w:val="002C1E50"/>
    <w:rsid w:val="002C1E53"/>
    <w:rsid w:val="002C2194"/>
    <w:rsid w:val="002C39B3"/>
    <w:rsid w:val="002C3E9B"/>
    <w:rsid w:val="002C4909"/>
    <w:rsid w:val="002C5128"/>
    <w:rsid w:val="002C5441"/>
    <w:rsid w:val="002C6D4F"/>
    <w:rsid w:val="002D0745"/>
    <w:rsid w:val="002D16C4"/>
    <w:rsid w:val="002D338A"/>
    <w:rsid w:val="002D65D8"/>
    <w:rsid w:val="002D77DD"/>
    <w:rsid w:val="002E0F5E"/>
    <w:rsid w:val="002E2548"/>
    <w:rsid w:val="002E2DB6"/>
    <w:rsid w:val="002E4766"/>
    <w:rsid w:val="002E668D"/>
    <w:rsid w:val="002F0124"/>
    <w:rsid w:val="002F0812"/>
    <w:rsid w:val="002F0A5A"/>
    <w:rsid w:val="002F3296"/>
    <w:rsid w:val="002F4C6F"/>
    <w:rsid w:val="0030013A"/>
    <w:rsid w:val="003003EB"/>
    <w:rsid w:val="00302536"/>
    <w:rsid w:val="00302632"/>
    <w:rsid w:val="0030266D"/>
    <w:rsid w:val="003026D6"/>
    <w:rsid w:val="00302DBF"/>
    <w:rsid w:val="00303A7B"/>
    <w:rsid w:val="00303B09"/>
    <w:rsid w:val="00304B03"/>
    <w:rsid w:val="00305733"/>
    <w:rsid w:val="00305820"/>
    <w:rsid w:val="00306248"/>
    <w:rsid w:val="0030627B"/>
    <w:rsid w:val="003103E1"/>
    <w:rsid w:val="00310417"/>
    <w:rsid w:val="003106AF"/>
    <w:rsid w:val="0031121A"/>
    <w:rsid w:val="00311261"/>
    <w:rsid w:val="003116D8"/>
    <w:rsid w:val="00312E06"/>
    <w:rsid w:val="003131C8"/>
    <w:rsid w:val="003134B3"/>
    <w:rsid w:val="0031488A"/>
    <w:rsid w:val="00315F31"/>
    <w:rsid w:val="00316109"/>
    <w:rsid w:val="00316818"/>
    <w:rsid w:val="00317529"/>
    <w:rsid w:val="00320437"/>
    <w:rsid w:val="00323EEB"/>
    <w:rsid w:val="00325AD0"/>
    <w:rsid w:val="00325F19"/>
    <w:rsid w:val="0032626F"/>
    <w:rsid w:val="00326DEB"/>
    <w:rsid w:val="0032738F"/>
    <w:rsid w:val="003304AB"/>
    <w:rsid w:val="003319DE"/>
    <w:rsid w:val="00333692"/>
    <w:rsid w:val="0033497A"/>
    <w:rsid w:val="00335412"/>
    <w:rsid w:val="00335EDC"/>
    <w:rsid w:val="00336F25"/>
    <w:rsid w:val="0034035D"/>
    <w:rsid w:val="0034296B"/>
    <w:rsid w:val="00342B9B"/>
    <w:rsid w:val="00344F80"/>
    <w:rsid w:val="00345B63"/>
    <w:rsid w:val="00350771"/>
    <w:rsid w:val="00352124"/>
    <w:rsid w:val="0035346A"/>
    <w:rsid w:val="0035490B"/>
    <w:rsid w:val="00354C67"/>
    <w:rsid w:val="003555DE"/>
    <w:rsid w:val="00356631"/>
    <w:rsid w:val="0036085A"/>
    <w:rsid w:val="00360FC3"/>
    <w:rsid w:val="0036185E"/>
    <w:rsid w:val="0036199A"/>
    <w:rsid w:val="00364EA7"/>
    <w:rsid w:val="00365781"/>
    <w:rsid w:val="00365FF9"/>
    <w:rsid w:val="00371590"/>
    <w:rsid w:val="003716B1"/>
    <w:rsid w:val="003718E4"/>
    <w:rsid w:val="003725A4"/>
    <w:rsid w:val="00372CE0"/>
    <w:rsid w:val="00373C50"/>
    <w:rsid w:val="00374423"/>
    <w:rsid w:val="0037501A"/>
    <w:rsid w:val="00375AF1"/>
    <w:rsid w:val="00375C4A"/>
    <w:rsid w:val="003763C8"/>
    <w:rsid w:val="00380566"/>
    <w:rsid w:val="0038170B"/>
    <w:rsid w:val="00381C78"/>
    <w:rsid w:val="00382B5C"/>
    <w:rsid w:val="00383D8A"/>
    <w:rsid w:val="0038587F"/>
    <w:rsid w:val="00385DE6"/>
    <w:rsid w:val="00386A6E"/>
    <w:rsid w:val="00387ADA"/>
    <w:rsid w:val="003902AC"/>
    <w:rsid w:val="0039148D"/>
    <w:rsid w:val="00391D11"/>
    <w:rsid w:val="00392BC7"/>
    <w:rsid w:val="003938AB"/>
    <w:rsid w:val="00393F31"/>
    <w:rsid w:val="003945F3"/>
    <w:rsid w:val="00394910"/>
    <w:rsid w:val="003950DF"/>
    <w:rsid w:val="00396C78"/>
    <w:rsid w:val="00397F6F"/>
    <w:rsid w:val="003A07A7"/>
    <w:rsid w:val="003A099E"/>
    <w:rsid w:val="003A1413"/>
    <w:rsid w:val="003A283F"/>
    <w:rsid w:val="003A31A1"/>
    <w:rsid w:val="003A3B2B"/>
    <w:rsid w:val="003A4015"/>
    <w:rsid w:val="003A41F6"/>
    <w:rsid w:val="003A4E58"/>
    <w:rsid w:val="003B0F84"/>
    <w:rsid w:val="003B158A"/>
    <w:rsid w:val="003B17C1"/>
    <w:rsid w:val="003B35CC"/>
    <w:rsid w:val="003B4501"/>
    <w:rsid w:val="003B5869"/>
    <w:rsid w:val="003B5D46"/>
    <w:rsid w:val="003C4C53"/>
    <w:rsid w:val="003C7A45"/>
    <w:rsid w:val="003D0BDD"/>
    <w:rsid w:val="003D27C5"/>
    <w:rsid w:val="003D3A13"/>
    <w:rsid w:val="003D3AA1"/>
    <w:rsid w:val="003D4748"/>
    <w:rsid w:val="003D4A93"/>
    <w:rsid w:val="003D6600"/>
    <w:rsid w:val="003D7FE1"/>
    <w:rsid w:val="003E031B"/>
    <w:rsid w:val="003E3941"/>
    <w:rsid w:val="003E4681"/>
    <w:rsid w:val="003E5474"/>
    <w:rsid w:val="003E5D4D"/>
    <w:rsid w:val="003E6589"/>
    <w:rsid w:val="003F00F9"/>
    <w:rsid w:val="003F0B34"/>
    <w:rsid w:val="003F0E97"/>
    <w:rsid w:val="003F1F3B"/>
    <w:rsid w:val="003F2236"/>
    <w:rsid w:val="003F257B"/>
    <w:rsid w:val="003F2C28"/>
    <w:rsid w:val="003F34A9"/>
    <w:rsid w:val="003F410B"/>
    <w:rsid w:val="00401478"/>
    <w:rsid w:val="00401C10"/>
    <w:rsid w:val="00403588"/>
    <w:rsid w:val="00403751"/>
    <w:rsid w:val="00406B19"/>
    <w:rsid w:val="00411C4D"/>
    <w:rsid w:val="004138F8"/>
    <w:rsid w:val="004147A3"/>
    <w:rsid w:val="00414AE1"/>
    <w:rsid w:val="00414F6E"/>
    <w:rsid w:val="00415FC6"/>
    <w:rsid w:val="0041601D"/>
    <w:rsid w:val="00417422"/>
    <w:rsid w:val="0041745A"/>
    <w:rsid w:val="00421F58"/>
    <w:rsid w:val="004235E9"/>
    <w:rsid w:val="00423EC0"/>
    <w:rsid w:val="004240D5"/>
    <w:rsid w:val="0042430A"/>
    <w:rsid w:val="004247B0"/>
    <w:rsid w:val="00424C8E"/>
    <w:rsid w:val="00425B87"/>
    <w:rsid w:val="00426186"/>
    <w:rsid w:val="00426DB5"/>
    <w:rsid w:val="004307F3"/>
    <w:rsid w:val="00430F9E"/>
    <w:rsid w:val="00432219"/>
    <w:rsid w:val="004328A1"/>
    <w:rsid w:val="00432BA0"/>
    <w:rsid w:val="00433482"/>
    <w:rsid w:val="00433BC6"/>
    <w:rsid w:val="004347C9"/>
    <w:rsid w:val="00434AB6"/>
    <w:rsid w:val="0043607E"/>
    <w:rsid w:val="0043634D"/>
    <w:rsid w:val="00437148"/>
    <w:rsid w:val="00440AAE"/>
    <w:rsid w:val="004427DA"/>
    <w:rsid w:val="00442844"/>
    <w:rsid w:val="00442CB9"/>
    <w:rsid w:val="00445168"/>
    <w:rsid w:val="00446308"/>
    <w:rsid w:val="00446454"/>
    <w:rsid w:val="00447ADF"/>
    <w:rsid w:val="004537E2"/>
    <w:rsid w:val="00456C24"/>
    <w:rsid w:val="00460070"/>
    <w:rsid w:val="00460140"/>
    <w:rsid w:val="004604BB"/>
    <w:rsid w:val="0046263D"/>
    <w:rsid w:val="00462AB4"/>
    <w:rsid w:val="004634C0"/>
    <w:rsid w:val="00463C8B"/>
    <w:rsid w:val="0046464D"/>
    <w:rsid w:val="00464C14"/>
    <w:rsid w:val="004659DF"/>
    <w:rsid w:val="004666CA"/>
    <w:rsid w:val="00467496"/>
    <w:rsid w:val="00470128"/>
    <w:rsid w:val="00470400"/>
    <w:rsid w:val="0047097E"/>
    <w:rsid w:val="0047121A"/>
    <w:rsid w:val="00473F97"/>
    <w:rsid w:val="00474732"/>
    <w:rsid w:val="00476050"/>
    <w:rsid w:val="0047679F"/>
    <w:rsid w:val="0048073B"/>
    <w:rsid w:val="00480F67"/>
    <w:rsid w:val="00482C8A"/>
    <w:rsid w:val="00483532"/>
    <w:rsid w:val="00483A05"/>
    <w:rsid w:val="004867FB"/>
    <w:rsid w:val="004927BB"/>
    <w:rsid w:val="00494FC7"/>
    <w:rsid w:val="00495561"/>
    <w:rsid w:val="004A0AAB"/>
    <w:rsid w:val="004A2A4B"/>
    <w:rsid w:val="004A2C66"/>
    <w:rsid w:val="004A2FB1"/>
    <w:rsid w:val="004A3DDF"/>
    <w:rsid w:val="004A3E93"/>
    <w:rsid w:val="004A3FF6"/>
    <w:rsid w:val="004A7C22"/>
    <w:rsid w:val="004B24B9"/>
    <w:rsid w:val="004B28F4"/>
    <w:rsid w:val="004B6ADB"/>
    <w:rsid w:val="004B7682"/>
    <w:rsid w:val="004B7954"/>
    <w:rsid w:val="004C3AD6"/>
    <w:rsid w:val="004C5F75"/>
    <w:rsid w:val="004C6334"/>
    <w:rsid w:val="004C64B4"/>
    <w:rsid w:val="004D1834"/>
    <w:rsid w:val="004D1C6B"/>
    <w:rsid w:val="004D2445"/>
    <w:rsid w:val="004D3ACA"/>
    <w:rsid w:val="004D4DD0"/>
    <w:rsid w:val="004D4EF4"/>
    <w:rsid w:val="004D5070"/>
    <w:rsid w:val="004D537A"/>
    <w:rsid w:val="004D5F3E"/>
    <w:rsid w:val="004E0E3F"/>
    <w:rsid w:val="004E14D1"/>
    <w:rsid w:val="004E3802"/>
    <w:rsid w:val="004E4328"/>
    <w:rsid w:val="004E483B"/>
    <w:rsid w:val="004E65FA"/>
    <w:rsid w:val="004F07AE"/>
    <w:rsid w:val="004F1797"/>
    <w:rsid w:val="004F1E5D"/>
    <w:rsid w:val="004F2F55"/>
    <w:rsid w:val="004F6EBA"/>
    <w:rsid w:val="004F6F63"/>
    <w:rsid w:val="00500471"/>
    <w:rsid w:val="00500A48"/>
    <w:rsid w:val="005013E3"/>
    <w:rsid w:val="00501FC1"/>
    <w:rsid w:val="005023DE"/>
    <w:rsid w:val="00502A95"/>
    <w:rsid w:val="00504F7B"/>
    <w:rsid w:val="00504FD7"/>
    <w:rsid w:val="0050521F"/>
    <w:rsid w:val="00506131"/>
    <w:rsid w:val="0050620B"/>
    <w:rsid w:val="0050738F"/>
    <w:rsid w:val="00507537"/>
    <w:rsid w:val="00510426"/>
    <w:rsid w:val="00510F9B"/>
    <w:rsid w:val="005142C5"/>
    <w:rsid w:val="00514995"/>
    <w:rsid w:val="00516197"/>
    <w:rsid w:val="00517659"/>
    <w:rsid w:val="00520BAA"/>
    <w:rsid w:val="00521B02"/>
    <w:rsid w:val="00524666"/>
    <w:rsid w:val="00524C26"/>
    <w:rsid w:val="005267AD"/>
    <w:rsid w:val="00526C9B"/>
    <w:rsid w:val="00526E2E"/>
    <w:rsid w:val="00526FC6"/>
    <w:rsid w:val="005272DC"/>
    <w:rsid w:val="00527520"/>
    <w:rsid w:val="00527FEA"/>
    <w:rsid w:val="005300E3"/>
    <w:rsid w:val="00530682"/>
    <w:rsid w:val="00531A0A"/>
    <w:rsid w:val="00531B9F"/>
    <w:rsid w:val="00531EF5"/>
    <w:rsid w:val="00531F08"/>
    <w:rsid w:val="005366C5"/>
    <w:rsid w:val="00536BCE"/>
    <w:rsid w:val="00537818"/>
    <w:rsid w:val="00540361"/>
    <w:rsid w:val="00540A11"/>
    <w:rsid w:val="00540FEC"/>
    <w:rsid w:val="00541471"/>
    <w:rsid w:val="005415D4"/>
    <w:rsid w:val="005452FA"/>
    <w:rsid w:val="00545BC1"/>
    <w:rsid w:val="00545C83"/>
    <w:rsid w:val="005460C1"/>
    <w:rsid w:val="00546286"/>
    <w:rsid w:val="0054668D"/>
    <w:rsid w:val="005503F3"/>
    <w:rsid w:val="005517E2"/>
    <w:rsid w:val="00551DCA"/>
    <w:rsid w:val="00553765"/>
    <w:rsid w:val="00553820"/>
    <w:rsid w:val="00556739"/>
    <w:rsid w:val="00556EBC"/>
    <w:rsid w:val="005572EC"/>
    <w:rsid w:val="0055755F"/>
    <w:rsid w:val="00560825"/>
    <w:rsid w:val="00561AAA"/>
    <w:rsid w:val="00563456"/>
    <w:rsid w:val="005639FB"/>
    <w:rsid w:val="00563B6B"/>
    <w:rsid w:val="00564714"/>
    <w:rsid w:val="005655C7"/>
    <w:rsid w:val="00570195"/>
    <w:rsid w:val="00571DF2"/>
    <w:rsid w:val="00572DAA"/>
    <w:rsid w:val="005761AE"/>
    <w:rsid w:val="00580A3E"/>
    <w:rsid w:val="00580DEF"/>
    <w:rsid w:val="005815C9"/>
    <w:rsid w:val="005818DE"/>
    <w:rsid w:val="00581AF8"/>
    <w:rsid w:val="00583237"/>
    <w:rsid w:val="00583703"/>
    <w:rsid w:val="00583EE9"/>
    <w:rsid w:val="0058423C"/>
    <w:rsid w:val="00585411"/>
    <w:rsid w:val="005867FF"/>
    <w:rsid w:val="005868D4"/>
    <w:rsid w:val="00587320"/>
    <w:rsid w:val="00587913"/>
    <w:rsid w:val="00590067"/>
    <w:rsid w:val="00590F69"/>
    <w:rsid w:val="0059111B"/>
    <w:rsid w:val="005932E4"/>
    <w:rsid w:val="00593DFA"/>
    <w:rsid w:val="00594950"/>
    <w:rsid w:val="0059498E"/>
    <w:rsid w:val="0059594A"/>
    <w:rsid w:val="00597083"/>
    <w:rsid w:val="005A14FE"/>
    <w:rsid w:val="005A31B4"/>
    <w:rsid w:val="005A343F"/>
    <w:rsid w:val="005A3563"/>
    <w:rsid w:val="005A578F"/>
    <w:rsid w:val="005A6217"/>
    <w:rsid w:val="005B10EF"/>
    <w:rsid w:val="005B3427"/>
    <w:rsid w:val="005B4733"/>
    <w:rsid w:val="005B6716"/>
    <w:rsid w:val="005C350C"/>
    <w:rsid w:val="005C46A7"/>
    <w:rsid w:val="005C51F7"/>
    <w:rsid w:val="005C557D"/>
    <w:rsid w:val="005C5D87"/>
    <w:rsid w:val="005C5E0E"/>
    <w:rsid w:val="005C70B5"/>
    <w:rsid w:val="005C75A3"/>
    <w:rsid w:val="005C7910"/>
    <w:rsid w:val="005D0A7D"/>
    <w:rsid w:val="005D1C9D"/>
    <w:rsid w:val="005D2A02"/>
    <w:rsid w:val="005D2B00"/>
    <w:rsid w:val="005D33DC"/>
    <w:rsid w:val="005D3BC8"/>
    <w:rsid w:val="005D3F71"/>
    <w:rsid w:val="005D4FDA"/>
    <w:rsid w:val="005D6FA9"/>
    <w:rsid w:val="005D76C4"/>
    <w:rsid w:val="005D7CBF"/>
    <w:rsid w:val="005E0458"/>
    <w:rsid w:val="005E0AFD"/>
    <w:rsid w:val="005E59EA"/>
    <w:rsid w:val="005F1225"/>
    <w:rsid w:val="005F1D9A"/>
    <w:rsid w:val="005F29F9"/>
    <w:rsid w:val="005F3141"/>
    <w:rsid w:val="005F4D06"/>
    <w:rsid w:val="005F6998"/>
    <w:rsid w:val="005F7061"/>
    <w:rsid w:val="005F75EE"/>
    <w:rsid w:val="006009BF"/>
    <w:rsid w:val="00600B76"/>
    <w:rsid w:val="006015EC"/>
    <w:rsid w:val="0060290F"/>
    <w:rsid w:val="00604E19"/>
    <w:rsid w:val="00605C49"/>
    <w:rsid w:val="0061098C"/>
    <w:rsid w:val="00610F22"/>
    <w:rsid w:val="006155D6"/>
    <w:rsid w:val="006170CC"/>
    <w:rsid w:val="006201BA"/>
    <w:rsid w:val="00621142"/>
    <w:rsid w:val="0062145B"/>
    <w:rsid w:val="00622736"/>
    <w:rsid w:val="00623512"/>
    <w:rsid w:val="006248EB"/>
    <w:rsid w:val="00624DB1"/>
    <w:rsid w:val="00624E93"/>
    <w:rsid w:val="00625074"/>
    <w:rsid w:val="0062581C"/>
    <w:rsid w:val="0062582D"/>
    <w:rsid w:val="00625EF4"/>
    <w:rsid w:val="00626525"/>
    <w:rsid w:val="00627CB5"/>
    <w:rsid w:val="00630EE6"/>
    <w:rsid w:val="006310BD"/>
    <w:rsid w:val="00631A39"/>
    <w:rsid w:val="006327EF"/>
    <w:rsid w:val="0063405C"/>
    <w:rsid w:val="00634FD4"/>
    <w:rsid w:val="00635682"/>
    <w:rsid w:val="0063585F"/>
    <w:rsid w:val="00636D10"/>
    <w:rsid w:val="00637E65"/>
    <w:rsid w:val="00640127"/>
    <w:rsid w:val="00640AED"/>
    <w:rsid w:val="00641088"/>
    <w:rsid w:val="00641117"/>
    <w:rsid w:val="006422B5"/>
    <w:rsid w:val="006432B4"/>
    <w:rsid w:val="00644248"/>
    <w:rsid w:val="00645DDA"/>
    <w:rsid w:val="00646CAB"/>
    <w:rsid w:val="006475D7"/>
    <w:rsid w:val="00650497"/>
    <w:rsid w:val="00651240"/>
    <w:rsid w:val="00653BE9"/>
    <w:rsid w:val="00654026"/>
    <w:rsid w:val="00654EFF"/>
    <w:rsid w:val="006558ED"/>
    <w:rsid w:val="00655E00"/>
    <w:rsid w:val="00656645"/>
    <w:rsid w:val="0065742D"/>
    <w:rsid w:val="006578D3"/>
    <w:rsid w:val="00657F52"/>
    <w:rsid w:val="006608A9"/>
    <w:rsid w:val="00661827"/>
    <w:rsid w:val="00663A68"/>
    <w:rsid w:val="00667C5B"/>
    <w:rsid w:val="006706DE"/>
    <w:rsid w:val="006725DA"/>
    <w:rsid w:val="0068071F"/>
    <w:rsid w:val="00682408"/>
    <w:rsid w:val="006828AF"/>
    <w:rsid w:val="00684701"/>
    <w:rsid w:val="00684B09"/>
    <w:rsid w:val="00684E2C"/>
    <w:rsid w:val="00685219"/>
    <w:rsid w:val="00686D48"/>
    <w:rsid w:val="00687AE8"/>
    <w:rsid w:val="0069358F"/>
    <w:rsid w:val="00693C3F"/>
    <w:rsid w:val="00694D9E"/>
    <w:rsid w:val="0069592A"/>
    <w:rsid w:val="00697B93"/>
    <w:rsid w:val="00697E32"/>
    <w:rsid w:val="006A039C"/>
    <w:rsid w:val="006A3072"/>
    <w:rsid w:val="006A37FE"/>
    <w:rsid w:val="006A488F"/>
    <w:rsid w:val="006A4FEE"/>
    <w:rsid w:val="006A5252"/>
    <w:rsid w:val="006A5284"/>
    <w:rsid w:val="006A657F"/>
    <w:rsid w:val="006A6A50"/>
    <w:rsid w:val="006B00F8"/>
    <w:rsid w:val="006B0B04"/>
    <w:rsid w:val="006B121F"/>
    <w:rsid w:val="006B34C5"/>
    <w:rsid w:val="006B3A4E"/>
    <w:rsid w:val="006B4AD5"/>
    <w:rsid w:val="006B6F19"/>
    <w:rsid w:val="006B6F4D"/>
    <w:rsid w:val="006B7017"/>
    <w:rsid w:val="006B792C"/>
    <w:rsid w:val="006C0324"/>
    <w:rsid w:val="006C0605"/>
    <w:rsid w:val="006C1536"/>
    <w:rsid w:val="006C17CA"/>
    <w:rsid w:val="006C240E"/>
    <w:rsid w:val="006C2992"/>
    <w:rsid w:val="006C4DDC"/>
    <w:rsid w:val="006C5094"/>
    <w:rsid w:val="006C50A8"/>
    <w:rsid w:val="006C6309"/>
    <w:rsid w:val="006C6C4D"/>
    <w:rsid w:val="006C74B7"/>
    <w:rsid w:val="006D043E"/>
    <w:rsid w:val="006D105E"/>
    <w:rsid w:val="006D1E86"/>
    <w:rsid w:val="006D2600"/>
    <w:rsid w:val="006D34D4"/>
    <w:rsid w:val="006D39E9"/>
    <w:rsid w:val="006D3B47"/>
    <w:rsid w:val="006D4F8A"/>
    <w:rsid w:val="006D515F"/>
    <w:rsid w:val="006D5EF3"/>
    <w:rsid w:val="006D79CD"/>
    <w:rsid w:val="006E0A72"/>
    <w:rsid w:val="006E23C0"/>
    <w:rsid w:val="006E2539"/>
    <w:rsid w:val="006E66DB"/>
    <w:rsid w:val="006E7DD4"/>
    <w:rsid w:val="006F06FB"/>
    <w:rsid w:val="006F0BB3"/>
    <w:rsid w:val="006F0E1C"/>
    <w:rsid w:val="006F2306"/>
    <w:rsid w:val="006F2849"/>
    <w:rsid w:val="006F40ED"/>
    <w:rsid w:val="006F5122"/>
    <w:rsid w:val="006F55A2"/>
    <w:rsid w:val="006F6E08"/>
    <w:rsid w:val="006F70B6"/>
    <w:rsid w:val="006F7182"/>
    <w:rsid w:val="00700B91"/>
    <w:rsid w:val="00701AE5"/>
    <w:rsid w:val="00701D83"/>
    <w:rsid w:val="007022F8"/>
    <w:rsid w:val="00703185"/>
    <w:rsid w:val="00703BC2"/>
    <w:rsid w:val="00703D33"/>
    <w:rsid w:val="0070556A"/>
    <w:rsid w:val="00705CC3"/>
    <w:rsid w:val="00706135"/>
    <w:rsid w:val="00706292"/>
    <w:rsid w:val="00707409"/>
    <w:rsid w:val="007117B6"/>
    <w:rsid w:val="00711B12"/>
    <w:rsid w:val="00711F3C"/>
    <w:rsid w:val="007123A0"/>
    <w:rsid w:val="007123BC"/>
    <w:rsid w:val="00712A81"/>
    <w:rsid w:val="00714DB9"/>
    <w:rsid w:val="00716FB0"/>
    <w:rsid w:val="00717302"/>
    <w:rsid w:val="007178EA"/>
    <w:rsid w:val="007179B7"/>
    <w:rsid w:val="007202EE"/>
    <w:rsid w:val="007211E5"/>
    <w:rsid w:val="00722660"/>
    <w:rsid w:val="0072312C"/>
    <w:rsid w:val="007241DF"/>
    <w:rsid w:val="00725689"/>
    <w:rsid w:val="0072627A"/>
    <w:rsid w:val="00726389"/>
    <w:rsid w:val="007273DB"/>
    <w:rsid w:val="007304A9"/>
    <w:rsid w:val="00731785"/>
    <w:rsid w:val="00731E93"/>
    <w:rsid w:val="00735A3C"/>
    <w:rsid w:val="00736A6B"/>
    <w:rsid w:val="00741E75"/>
    <w:rsid w:val="007422C6"/>
    <w:rsid w:val="007424A1"/>
    <w:rsid w:val="00742C19"/>
    <w:rsid w:val="007437C7"/>
    <w:rsid w:val="007438EF"/>
    <w:rsid w:val="0074468B"/>
    <w:rsid w:val="00744B8E"/>
    <w:rsid w:val="0075136D"/>
    <w:rsid w:val="00752D37"/>
    <w:rsid w:val="00752FAD"/>
    <w:rsid w:val="0075377A"/>
    <w:rsid w:val="00754CA2"/>
    <w:rsid w:val="00755477"/>
    <w:rsid w:val="00755482"/>
    <w:rsid w:val="00756807"/>
    <w:rsid w:val="00756E60"/>
    <w:rsid w:val="007571B2"/>
    <w:rsid w:val="00763358"/>
    <w:rsid w:val="0076360A"/>
    <w:rsid w:val="007647FA"/>
    <w:rsid w:val="00764BAB"/>
    <w:rsid w:val="007654D1"/>
    <w:rsid w:val="0076573A"/>
    <w:rsid w:val="007664A5"/>
    <w:rsid w:val="00766D5B"/>
    <w:rsid w:val="00767304"/>
    <w:rsid w:val="007677FB"/>
    <w:rsid w:val="00767F51"/>
    <w:rsid w:val="00771784"/>
    <w:rsid w:val="007727D2"/>
    <w:rsid w:val="007742A0"/>
    <w:rsid w:val="00784D24"/>
    <w:rsid w:val="00786195"/>
    <w:rsid w:val="00786DB3"/>
    <w:rsid w:val="00787DDC"/>
    <w:rsid w:val="00787DE7"/>
    <w:rsid w:val="00790C8E"/>
    <w:rsid w:val="007913BA"/>
    <w:rsid w:val="00793509"/>
    <w:rsid w:val="00793F05"/>
    <w:rsid w:val="007952BE"/>
    <w:rsid w:val="00795509"/>
    <w:rsid w:val="00795EDA"/>
    <w:rsid w:val="00796B64"/>
    <w:rsid w:val="00797236"/>
    <w:rsid w:val="007A60F1"/>
    <w:rsid w:val="007A6277"/>
    <w:rsid w:val="007A6284"/>
    <w:rsid w:val="007A6A3B"/>
    <w:rsid w:val="007A71A1"/>
    <w:rsid w:val="007B079A"/>
    <w:rsid w:val="007B16DE"/>
    <w:rsid w:val="007B1926"/>
    <w:rsid w:val="007B33E5"/>
    <w:rsid w:val="007B3D57"/>
    <w:rsid w:val="007B4C80"/>
    <w:rsid w:val="007B75AD"/>
    <w:rsid w:val="007B7AFF"/>
    <w:rsid w:val="007C05B7"/>
    <w:rsid w:val="007C14A8"/>
    <w:rsid w:val="007C16DE"/>
    <w:rsid w:val="007C20C3"/>
    <w:rsid w:val="007C233F"/>
    <w:rsid w:val="007C2BA2"/>
    <w:rsid w:val="007C37EC"/>
    <w:rsid w:val="007C38DD"/>
    <w:rsid w:val="007C442E"/>
    <w:rsid w:val="007C4608"/>
    <w:rsid w:val="007C4B2E"/>
    <w:rsid w:val="007C4B34"/>
    <w:rsid w:val="007C5BE2"/>
    <w:rsid w:val="007C6FB1"/>
    <w:rsid w:val="007C7235"/>
    <w:rsid w:val="007D12DF"/>
    <w:rsid w:val="007D340E"/>
    <w:rsid w:val="007D43C6"/>
    <w:rsid w:val="007D4540"/>
    <w:rsid w:val="007D5A4C"/>
    <w:rsid w:val="007D6565"/>
    <w:rsid w:val="007E13C6"/>
    <w:rsid w:val="007E1472"/>
    <w:rsid w:val="007E1BC5"/>
    <w:rsid w:val="007E3BFE"/>
    <w:rsid w:val="007E494D"/>
    <w:rsid w:val="007E7D73"/>
    <w:rsid w:val="007F0176"/>
    <w:rsid w:val="007F018A"/>
    <w:rsid w:val="007F1F4A"/>
    <w:rsid w:val="007F43D4"/>
    <w:rsid w:val="007F4DCC"/>
    <w:rsid w:val="007F5553"/>
    <w:rsid w:val="007F65BB"/>
    <w:rsid w:val="007F756A"/>
    <w:rsid w:val="0080054C"/>
    <w:rsid w:val="008011C2"/>
    <w:rsid w:val="00801355"/>
    <w:rsid w:val="0080188D"/>
    <w:rsid w:val="00803647"/>
    <w:rsid w:val="008055FE"/>
    <w:rsid w:val="00805951"/>
    <w:rsid w:val="00806833"/>
    <w:rsid w:val="00810223"/>
    <w:rsid w:val="008102E9"/>
    <w:rsid w:val="00810B33"/>
    <w:rsid w:val="00810B53"/>
    <w:rsid w:val="00810EE4"/>
    <w:rsid w:val="008126E3"/>
    <w:rsid w:val="008128A7"/>
    <w:rsid w:val="008134F5"/>
    <w:rsid w:val="008135B6"/>
    <w:rsid w:val="00814A1B"/>
    <w:rsid w:val="00814B01"/>
    <w:rsid w:val="00815E3B"/>
    <w:rsid w:val="00816042"/>
    <w:rsid w:val="008160D7"/>
    <w:rsid w:val="00816D21"/>
    <w:rsid w:val="008222B2"/>
    <w:rsid w:val="00823621"/>
    <w:rsid w:val="00827689"/>
    <w:rsid w:val="008278E1"/>
    <w:rsid w:val="00827DC9"/>
    <w:rsid w:val="00827E27"/>
    <w:rsid w:val="0083091F"/>
    <w:rsid w:val="00831ECA"/>
    <w:rsid w:val="0083263A"/>
    <w:rsid w:val="00833A55"/>
    <w:rsid w:val="00834FD8"/>
    <w:rsid w:val="0083523B"/>
    <w:rsid w:val="00835B77"/>
    <w:rsid w:val="008367E0"/>
    <w:rsid w:val="00836E1A"/>
    <w:rsid w:val="00843F95"/>
    <w:rsid w:val="00844A39"/>
    <w:rsid w:val="00846285"/>
    <w:rsid w:val="0084768A"/>
    <w:rsid w:val="008503FC"/>
    <w:rsid w:val="00850E21"/>
    <w:rsid w:val="00851332"/>
    <w:rsid w:val="00851A0A"/>
    <w:rsid w:val="0085284E"/>
    <w:rsid w:val="00852D30"/>
    <w:rsid w:val="00854E4C"/>
    <w:rsid w:val="00855538"/>
    <w:rsid w:val="00855C2E"/>
    <w:rsid w:val="00857907"/>
    <w:rsid w:val="00860DE4"/>
    <w:rsid w:val="00861DE9"/>
    <w:rsid w:val="00862E87"/>
    <w:rsid w:val="00863867"/>
    <w:rsid w:val="00863DA3"/>
    <w:rsid w:val="00864651"/>
    <w:rsid w:val="00864750"/>
    <w:rsid w:val="0086668B"/>
    <w:rsid w:val="00866C94"/>
    <w:rsid w:val="00867B02"/>
    <w:rsid w:val="0087019E"/>
    <w:rsid w:val="00871DA6"/>
    <w:rsid w:val="008737B2"/>
    <w:rsid w:val="00873E71"/>
    <w:rsid w:val="00875461"/>
    <w:rsid w:val="00876A3D"/>
    <w:rsid w:val="0087780C"/>
    <w:rsid w:val="00877F9D"/>
    <w:rsid w:val="00883304"/>
    <w:rsid w:val="00884770"/>
    <w:rsid w:val="00885906"/>
    <w:rsid w:val="00885B00"/>
    <w:rsid w:val="0089163B"/>
    <w:rsid w:val="00891762"/>
    <w:rsid w:val="008923BE"/>
    <w:rsid w:val="00892842"/>
    <w:rsid w:val="00895238"/>
    <w:rsid w:val="00895BDD"/>
    <w:rsid w:val="0089725A"/>
    <w:rsid w:val="00897700"/>
    <w:rsid w:val="008A0808"/>
    <w:rsid w:val="008A0D34"/>
    <w:rsid w:val="008A1D44"/>
    <w:rsid w:val="008A40CB"/>
    <w:rsid w:val="008B2623"/>
    <w:rsid w:val="008B2C9E"/>
    <w:rsid w:val="008B42FE"/>
    <w:rsid w:val="008B6775"/>
    <w:rsid w:val="008B7BB6"/>
    <w:rsid w:val="008C041E"/>
    <w:rsid w:val="008C0937"/>
    <w:rsid w:val="008C0B67"/>
    <w:rsid w:val="008C252B"/>
    <w:rsid w:val="008C2AA1"/>
    <w:rsid w:val="008C5959"/>
    <w:rsid w:val="008C62C3"/>
    <w:rsid w:val="008C6C73"/>
    <w:rsid w:val="008C6E65"/>
    <w:rsid w:val="008D0B9F"/>
    <w:rsid w:val="008D1108"/>
    <w:rsid w:val="008D1C5B"/>
    <w:rsid w:val="008D2AC1"/>
    <w:rsid w:val="008D2E79"/>
    <w:rsid w:val="008D3680"/>
    <w:rsid w:val="008D5B24"/>
    <w:rsid w:val="008D784C"/>
    <w:rsid w:val="008E00C9"/>
    <w:rsid w:val="008E3BEF"/>
    <w:rsid w:val="008E53DE"/>
    <w:rsid w:val="008E5BB5"/>
    <w:rsid w:val="008E7051"/>
    <w:rsid w:val="008F0275"/>
    <w:rsid w:val="008F2404"/>
    <w:rsid w:val="008F2430"/>
    <w:rsid w:val="008F422D"/>
    <w:rsid w:val="008F7141"/>
    <w:rsid w:val="008F7357"/>
    <w:rsid w:val="008F7FC7"/>
    <w:rsid w:val="0090064B"/>
    <w:rsid w:val="009013D1"/>
    <w:rsid w:val="00901A5C"/>
    <w:rsid w:val="009024BF"/>
    <w:rsid w:val="00902808"/>
    <w:rsid w:val="00902A0A"/>
    <w:rsid w:val="00903AD8"/>
    <w:rsid w:val="0090680F"/>
    <w:rsid w:val="009120C0"/>
    <w:rsid w:val="00912111"/>
    <w:rsid w:val="00914892"/>
    <w:rsid w:val="00916E6B"/>
    <w:rsid w:val="00917B48"/>
    <w:rsid w:val="00920A1A"/>
    <w:rsid w:val="0092343B"/>
    <w:rsid w:val="00923948"/>
    <w:rsid w:val="00924AB2"/>
    <w:rsid w:val="009254E4"/>
    <w:rsid w:val="00925F69"/>
    <w:rsid w:val="00926147"/>
    <w:rsid w:val="00926E64"/>
    <w:rsid w:val="00926F1A"/>
    <w:rsid w:val="00927395"/>
    <w:rsid w:val="00927F4F"/>
    <w:rsid w:val="0093014F"/>
    <w:rsid w:val="0093131B"/>
    <w:rsid w:val="009332E5"/>
    <w:rsid w:val="00933DB3"/>
    <w:rsid w:val="00934C35"/>
    <w:rsid w:val="00935F4C"/>
    <w:rsid w:val="00940091"/>
    <w:rsid w:val="00943700"/>
    <w:rsid w:val="00944F4E"/>
    <w:rsid w:val="0094556E"/>
    <w:rsid w:val="0094687D"/>
    <w:rsid w:val="009474D3"/>
    <w:rsid w:val="0095026A"/>
    <w:rsid w:val="00950691"/>
    <w:rsid w:val="0095255E"/>
    <w:rsid w:val="00952A57"/>
    <w:rsid w:val="00952EDA"/>
    <w:rsid w:val="00957AEE"/>
    <w:rsid w:val="00962061"/>
    <w:rsid w:val="00962940"/>
    <w:rsid w:val="0096310C"/>
    <w:rsid w:val="0096463A"/>
    <w:rsid w:val="00964744"/>
    <w:rsid w:val="00964E91"/>
    <w:rsid w:val="0096578E"/>
    <w:rsid w:val="00965B41"/>
    <w:rsid w:val="00970C5D"/>
    <w:rsid w:val="00971801"/>
    <w:rsid w:val="00972972"/>
    <w:rsid w:val="0097561D"/>
    <w:rsid w:val="009772DF"/>
    <w:rsid w:val="0098021D"/>
    <w:rsid w:val="00982577"/>
    <w:rsid w:val="009833D6"/>
    <w:rsid w:val="00984821"/>
    <w:rsid w:val="0098506B"/>
    <w:rsid w:val="0098511A"/>
    <w:rsid w:val="00986F2A"/>
    <w:rsid w:val="0099016D"/>
    <w:rsid w:val="00992B05"/>
    <w:rsid w:val="00992D68"/>
    <w:rsid w:val="0099426E"/>
    <w:rsid w:val="0099521A"/>
    <w:rsid w:val="00995615"/>
    <w:rsid w:val="0099763B"/>
    <w:rsid w:val="009A0E9E"/>
    <w:rsid w:val="009A10FC"/>
    <w:rsid w:val="009A11D7"/>
    <w:rsid w:val="009A162F"/>
    <w:rsid w:val="009A1BDF"/>
    <w:rsid w:val="009A536C"/>
    <w:rsid w:val="009A5FC5"/>
    <w:rsid w:val="009A6275"/>
    <w:rsid w:val="009A73DF"/>
    <w:rsid w:val="009B131F"/>
    <w:rsid w:val="009B21E7"/>
    <w:rsid w:val="009B2459"/>
    <w:rsid w:val="009B3160"/>
    <w:rsid w:val="009B46F4"/>
    <w:rsid w:val="009B4841"/>
    <w:rsid w:val="009B54F4"/>
    <w:rsid w:val="009B6DC0"/>
    <w:rsid w:val="009B7E95"/>
    <w:rsid w:val="009C17DF"/>
    <w:rsid w:val="009C2C05"/>
    <w:rsid w:val="009C5551"/>
    <w:rsid w:val="009C649C"/>
    <w:rsid w:val="009C65AF"/>
    <w:rsid w:val="009C69EE"/>
    <w:rsid w:val="009D2266"/>
    <w:rsid w:val="009D3D51"/>
    <w:rsid w:val="009D519C"/>
    <w:rsid w:val="009D7A41"/>
    <w:rsid w:val="009E00C2"/>
    <w:rsid w:val="009E077D"/>
    <w:rsid w:val="009E08DA"/>
    <w:rsid w:val="009E1A65"/>
    <w:rsid w:val="009E21E3"/>
    <w:rsid w:val="009E23A6"/>
    <w:rsid w:val="009E2E14"/>
    <w:rsid w:val="009E32FC"/>
    <w:rsid w:val="009E3382"/>
    <w:rsid w:val="009E4593"/>
    <w:rsid w:val="009E46AF"/>
    <w:rsid w:val="009E5B2C"/>
    <w:rsid w:val="009E6A6F"/>
    <w:rsid w:val="009E712A"/>
    <w:rsid w:val="009E78C3"/>
    <w:rsid w:val="009F1F41"/>
    <w:rsid w:val="009F2384"/>
    <w:rsid w:val="009F3169"/>
    <w:rsid w:val="009F49C3"/>
    <w:rsid w:val="009F6694"/>
    <w:rsid w:val="009F685B"/>
    <w:rsid w:val="00A02775"/>
    <w:rsid w:val="00A0283F"/>
    <w:rsid w:val="00A03430"/>
    <w:rsid w:val="00A04704"/>
    <w:rsid w:val="00A04965"/>
    <w:rsid w:val="00A04D4E"/>
    <w:rsid w:val="00A0620E"/>
    <w:rsid w:val="00A0682C"/>
    <w:rsid w:val="00A06BF5"/>
    <w:rsid w:val="00A1145E"/>
    <w:rsid w:val="00A11D20"/>
    <w:rsid w:val="00A11F2F"/>
    <w:rsid w:val="00A122DA"/>
    <w:rsid w:val="00A12863"/>
    <w:rsid w:val="00A142CB"/>
    <w:rsid w:val="00A17E54"/>
    <w:rsid w:val="00A20598"/>
    <w:rsid w:val="00A20A2B"/>
    <w:rsid w:val="00A21B05"/>
    <w:rsid w:val="00A22B09"/>
    <w:rsid w:val="00A2414D"/>
    <w:rsid w:val="00A24717"/>
    <w:rsid w:val="00A274FE"/>
    <w:rsid w:val="00A278B8"/>
    <w:rsid w:val="00A27DA1"/>
    <w:rsid w:val="00A31B4F"/>
    <w:rsid w:val="00A34D32"/>
    <w:rsid w:val="00A3680A"/>
    <w:rsid w:val="00A37928"/>
    <w:rsid w:val="00A37BD8"/>
    <w:rsid w:val="00A40717"/>
    <w:rsid w:val="00A441F2"/>
    <w:rsid w:val="00A44F31"/>
    <w:rsid w:val="00A4580E"/>
    <w:rsid w:val="00A46610"/>
    <w:rsid w:val="00A47B63"/>
    <w:rsid w:val="00A507F8"/>
    <w:rsid w:val="00A508B3"/>
    <w:rsid w:val="00A513BE"/>
    <w:rsid w:val="00A52911"/>
    <w:rsid w:val="00A53A5A"/>
    <w:rsid w:val="00A55009"/>
    <w:rsid w:val="00A55689"/>
    <w:rsid w:val="00A5609E"/>
    <w:rsid w:val="00A56314"/>
    <w:rsid w:val="00A56899"/>
    <w:rsid w:val="00A5706E"/>
    <w:rsid w:val="00A60C37"/>
    <w:rsid w:val="00A626BC"/>
    <w:rsid w:val="00A650BE"/>
    <w:rsid w:val="00A65AF3"/>
    <w:rsid w:val="00A65BC2"/>
    <w:rsid w:val="00A6615D"/>
    <w:rsid w:val="00A665D1"/>
    <w:rsid w:val="00A67647"/>
    <w:rsid w:val="00A67A07"/>
    <w:rsid w:val="00A67FA8"/>
    <w:rsid w:val="00A70819"/>
    <w:rsid w:val="00A70E43"/>
    <w:rsid w:val="00A71842"/>
    <w:rsid w:val="00A71FFC"/>
    <w:rsid w:val="00A7503A"/>
    <w:rsid w:val="00A7682E"/>
    <w:rsid w:val="00A76E65"/>
    <w:rsid w:val="00A77092"/>
    <w:rsid w:val="00A77AD6"/>
    <w:rsid w:val="00A77FBA"/>
    <w:rsid w:val="00A83A7B"/>
    <w:rsid w:val="00A8562B"/>
    <w:rsid w:val="00A85743"/>
    <w:rsid w:val="00A8600A"/>
    <w:rsid w:val="00A906AC"/>
    <w:rsid w:val="00A92877"/>
    <w:rsid w:val="00A92A60"/>
    <w:rsid w:val="00A93620"/>
    <w:rsid w:val="00A93DAF"/>
    <w:rsid w:val="00A9437B"/>
    <w:rsid w:val="00A9482E"/>
    <w:rsid w:val="00A97A63"/>
    <w:rsid w:val="00AA1596"/>
    <w:rsid w:val="00AA7392"/>
    <w:rsid w:val="00AB025B"/>
    <w:rsid w:val="00AB119E"/>
    <w:rsid w:val="00AB49EF"/>
    <w:rsid w:val="00AB50C5"/>
    <w:rsid w:val="00AB5C34"/>
    <w:rsid w:val="00AB6479"/>
    <w:rsid w:val="00AB7FF2"/>
    <w:rsid w:val="00AC121D"/>
    <w:rsid w:val="00AC1A29"/>
    <w:rsid w:val="00AC24ED"/>
    <w:rsid w:val="00AC712C"/>
    <w:rsid w:val="00AD02AA"/>
    <w:rsid w:val="00AD0F1E"/>
    <w:rsid w:val="00AD15CE"/>
    <w:rsid w:val="00AD1A65"/>
    <w:rsid w:val="00AD22B5"/>
    <w:rsid w:val="00AD28D7"/>
    <w:rsid w:val="00AD29D2"/>
    <w:rsid w:val="00AD3650"/>
    <w:rsid w:val="00AD4117"/>
    <w:rsid w:val="00AD54F2"/>
    <w:rsid w:val="00AD702A"/>
    <w:rsid w:val="00AE0B41"/>
    <w:rsid w:val="00AE0C56"/>
    <w:rsid w:val="00AE1D33"/>
    <w:rsid w:val="00AE39BB"/>
    <w:rsid w:val="00AE6917"/>
    <w:rsid w:val="00AE755C"/>
    <w:rsid w:val="00AE7FF2"/>
    <w:rsid w:val="00AF0E39"/>
    <w:rsid w:val="00AF1D0C"/>
    <w:rsid w:val="00AF2B88"/>
    <w:rsid w:val="00AF7C72"/>
    <w:rsid w:val="00B01077"/>
    <w:rsid w:val="00B02962"/>
    <w:rsid w:val="00B02CF7"/>
    <w:rsid w:val="00B0351A"/>
    <w:rsid w:val="00B102F0"/>
    <w:rsid w:val="00B12B9C"/>
    <w:rsid w:val="00B12ED4"/>
    <w:rsid w:val="00B13206"/>
    <w:rsid w:val="00B13606"/>
    <w:rsid w:val="00B13C58"/>
    <w:rsid w:val="00B15453"/>
    <w:rsid w:val="00B167A6"/>
    <w:rsid w:val="00B20511"/>
    <w:rsid w:val="00B22672"/>
    <w:rsid w:val="00B229A5"/>
    <w:rsid w:val="00B24F5D"/>
    <w:rsid w:val="00B25D87"/>
    <w:rsid w:val="00B261A9"/>
    <w:rsid w:val="00B31D61"/>
    <w:rsid w:val="00B32C6E"/>
    <w:rsid w:val="00B33122"/>
    <w:rsid w:val="00B368A9"/>
    <w:rsid w:val="00B36B58"/>
    <w:rsid w:val="00B3799B"/>
    <w:rsid w:val="00B4179D"/>
    <w:rsid w:val="00B43005"/>
    <w:rsid w:val="00B44863"/>
    <w:rsid w:val="00B466B4"/>
    <w:rsid w:val="00B46DEC"/>
    <w:rsid w:val="00B4717A"/>
    <w:rsid w:val="00B47FA8"/>
    <w:rsid w:val="00B5504B"/>
    <w:rsid w:val="00B55E31"/>
    <w:rsid w:val="00B56089"/>
    <w:rsid w:val="00B562CF"/>
    <w:rsid w:val="00B567FC"/>
    <w:rsid w:val="00B56AC9"/>
    <w:rsid w:val="00B57D1D"/>
    <w:rsid w:val="00B6156B"/>
    <w:rsid w:val="00B61717"/>
    <w:rsid w:val="00B61EE1"/>
    <w:rsid w:val="00B6406D"/>
    <w:rsid w:val="00B6566C"/>
    <w:rsid w:val="00B65AEE"/>
    <w:rsid w:val="00B66240"/>
    <w:rsid w:val="00B66254"/>
    <w:rsid w:val="00B67D28"/>
    <w:rsid w:val="00B67EA4"/>
    <w:rsid w:val="00B714BF"/>
    <w:rsid w:val="00B72DEE"/>
    <w:rsid w:val="00B73A30"/>
    <w:rsid w:val="00B73CAD"/>
    <w:rsid w:val="00B74110"/>
    <w:rsid w:val="00B747C1"/>
    <w:rsid w:val="00B753C3"/>
    <w:rsid w:val="00B76CCA"/>
    <w:rsid w:val="00B76CCF"/>
    <w:rsid w:val="00B82504"/>
    <w:rsid w:val="00B83B1C"/>
    <w:rsid w:val="00B83D09"/>
    <w:rsid w:val="00B8573B"/>
    <w:rsid w:val="00B900CD"/>
    <w:rsid w:val="00B90351"/>
    <w:rsid w:val="00B90962"/>
    <w:rsid w:val="00B91194"/>
    <w:rsid w:val="00B92535"/>
    <w:rsid w:val="00B947B5"/>
    <w:rsid w:val="00B95FA8"/>
    <w:rsid w:val="00B961AB"/>
    <w:rsid w:val="00B96571"/>
    <w:rsid w:val="00B96F03"/>
    <w:rsid w:val="00B96FCE"/>
    <w:rsid w:val="00BA0061"/>
    <w:rsid w:val="00BA1973"/>
    <w:rsid w:val="00BA2AFF"/>
    <w:rsid w:val="00BA6A80"/>
    <w:rsid w:val="00BB022A"/>
    <w:rsid w:val="00BB10C2"/>
    <w:rsid w:val="00BB12C1"/>
    <w:rsid w:val="00BB29B9"/>
    <w:rsid w:val="00BB4761"/>
    <w:rsid w:val="00BB494D"/>
    <w:rsid w:val="00BB5FF8"/>
    <w:rsid w:val="00BB6D09"/>
    <w:rsid w:val="00BC2895"/>
    <w:rsid w:val="00BC2BE9"/>
    <w:rsid w:val="00BC6639"/>
    <w:rsid w:val="00BD037C"/>
    <w:rsid w:val="00BD3675"/>
    <w:rsid w:val="00BD3BE6"/>
    <w:rsid w:val="00BD3FDD"/>
    <w:rsid w:val="00BD5951"/>
    <w:rsid w:val="00BD7283"/>
    <w:rsid w:val="00BE14BB"/>
    <w:rsid w:val="00BE255D"/>
    <w:rsid w:val="00BE2A46"/>
    <w:rsid w:val="00BE2C39"/>
    <w:rsid w:val="00BE4226"/>
    <w:rsid w:val="00BE580C"/>
    <w:rsid w:val="00BE5E0C"/>
    <w:rsid w:val="00BE7267"/>
    <w:rsid w:val="00BE7744"/>
    <w:rsid w:val="00BF0035"/>
    <w:rsid w:val="00BF4008"/>
    <w:rsid w:val="00BF4088"/>
    <w:rsid w:val="00BF41A7"/>
    <w:rsid w:val="00BF45DD"/>
    <w:rsid w:val="00BF7588"/>
    <w:rsid w:val="00C00EA1"/>
    <w:rsid w:val="00C0137F"/>
    <w:rsid w:val="00C014FD"/>
    <w:rsid w:val="00C021B9"/>
    <w:rsid w:val="00C0223B"/>
    <w:rsid w:val="00C031DC"/>
    <w:rsid w:val="00C033AF"/>
    <w:rsid w:val="00C05CD5"/>
    <w:rsid w:val="00C07E69"/>
    <w:rsid w:val="00C11BA4"/>
    <w:rsid w:val="00C12024"/>
    <w:rsid w:val="00C15BA2"/>
    <w:rsid w:val="00C15E5D"/>
    <w:rsid w:val="00C1731C"/>
    <w:rsid w:val="00C233FE"/>
    <w:rsid w:val="00C23458"/>
    <w:rsid w:val="00C2429D"/>
    <w:rsid w:val="00C25879"/>
    <w:rsid w:val="00C305F9"/>
    <w:rsid w:val="00C31583"/>
    <w:rsid w:val="00C318B4"/>
    <w:rsid w:val="00C34492"/>
    <w:rsid w:val="00C35AD3"/>
    <w:rsid w:val="00C40515"/>
    <w:rsid w:val="00C408A9"/>
    <w:rsid w:val="00C41C56"/>
    <w:rsid w:val="00C4271A"/>
    <w:rsid w:val="00C4333D"/>
    <w:rsid w:val="00C438EB"/>
    <w:rsid w:val="00C44F3C"/>
    <w:rsid w:val="00C45F0F"/>
    <w:rsid w:val="00C464E6"/>
    <w:rsid w:val="00C47DB5"/>
    <w:rsid w:val="00C51EB4"/>
    <w:rsid w:val="00C539F0"/>
    <w:rsid w:val="00C53A21"/>
    <w:rsid w:val="00C540D3"/>
    <w:rsid w:val="00C56548"/>
    <w:rsid w:val="00C61161"/>
    <w:rsid w:val="00C618E4"/>
    <w:rsid w:val="00C61DF5"/>
    <w:rsid w:val="00C62F2B"/>
    <w:rsid w:val="00C62FC9"/>
    <w:rsid w:val="00C6372E"/>
    <w:rsid w:val="00C63D3A"/>
    <w:rsid w:val="00C65A9D"/>
    <w:rsid w:val="00C6634F"/>
    <w:rsid w:val="00C67D1C"/>
    <w:rsid w:val="00C7040F"/>
    <w:rsid w:val="00C706E3"/>
    <w:rsid w:val="00C7082B"/>
    <w:rsid w:val="00C708F0"/>
    <w:rsid w:val="00C70D18"/>
    <w:rsid w:val="00C7215C"/>
    <w:rsid w:val="00C72ECD"/>
    <w:rsid w:val="00C731A1"/>
    <w:rsid w:val="00C73AD3"/>
    <w:rsid w:val="00C74310"/>
    <w:rsid w:val="00C7546D"/>
    <w:rsid w:val="00C75701"/>
    <w:rsid w:val="00C769A6"/>
    <w:rsid w:val="00C77C15"/>
    <w:rsid w:val="00C77F77"/>
    <w:rsid w:val="00C82E92"/>
    <w:rsid w:val="00C8352B"/>
    <w:rsid w:val="00C83B94"/>
    <w:rsid w:val="00C84B82"/>
    <w:rsid w:val="00C8768F"/>
    <w:rsid w:val="00C91E95"/>
    <w:rsid w:val="00C91FBD"/>
    <w:rsid w:val="00C92612"/>
    <w:rsid w:val="00C928B8"/>
    <w:rsid w:val="00C93780"/>
    <w:rsid w:val="00C96DAD"/>
    <w:rsid w:val="00C977F9"/>
    <w:rsid w:val="00CA1096"/>
    <w:rsid w:val="00CA369A"/>
    <w:rsid w:val="00CA3CF5"/>
    <w:rsid w:val="00CA648B"/>
    <w:rsid w:val="00CA76CC"/>
    <w:rsid w:val="00CB2B26"/>
    <w:rsid w:val="00CB47F5"/>
    <w:rsid w:val="00CB58ED"/>
    <w:rsid w:val="00CB685C"/>
    <w:rsid w:val="00CB6C8D"/>
    <w:rsid w:val="00CB6FFC"/>
    <w:rsid w:val="00CC1133"/>
    <w:rsid w:val="00CC267A"/>
    <w:rsid w:val="00CC48B4"/>
    <w:rsid w:val="00CC6796"/>
    <w:rsid w:val="00CC6D2A"/>
    <w:rsid w:val="00CC6DC6"/>
    <w:rsid w:val="00CD027A"/>
    <w:rsid w:val="00CD08B1"/>
    <w:rsid w:val="00CD1B04"/>
    <w:rsid w:val="00CD1B43"/>
    <w:rsid w:val="00CD311A"/>
    <w:rsid w:val="00CD3907"/>
    <w:rsid w:val="00CD593A"/>
    <w:rsid w:val="00CD65E5"/>
    <w:rsid w:val="00CE01A4"/>
    <w:rsid w:val="00CE057D"/>
    <w:rsid w:val="00CE3BC6"/>
    <w:rsid w:val="00CE4CD0"/>
    <w:rsid w:val="00CE69A3"/>
    <w:rsid w:val="00CF02E1"/>
    <w:rsid w:val="00CF05CC"/>
    <w:rsid w:val="00CF2900"/>
    <w:rsid w:val="00CF33BE"/>
    <w:rsid w:val="00CF4334"/>
    <w:rsid w:val="00CF5136"/>
    <w:rsid w:val="00CF62C4"/>
    <w:rsid w:val="00CF7AD7"/>
    <w:rsid w:val="00D00534"/>
    <w:rsid w:val="00D02869"/>
    <w:rsid w:val="00D039ED"/>
    <w:rsid w:val="00D03C5B"/>
    <w:rsid w:val="00D05EAA"/>
    <w:rsid w:val="00D06229"/>
    <w:rsid w:val="00D0705C"/>
    <w:rsid w:val="00D07F81"/>
    <w:rsid w:val="00D13A7E"/>
    <w:rsid w:val="00D15107"/>
    <w:rsid w:val="00D1586A"/>
    <w:rsid w:val="00D1596B"/>
    <w:rsid w:val="00D16B92"/>
    <w:rsid w:val="00D171ED"/>
    <w:rsid w:val="00D205A6"/>
    <w:rsid w:val="00D20F57"/>
    <w:rsid w:val="00D21CDC"/>
    <w:rsid w:val="00D22194"/>
    <w:rsid w:val="00D23FA5"/>
    <w:rsid w:val="00D26836"/>
    <w:rsid w:val="00D26B81"/>
    <w:rsid w:val="00D26FB6"/>
    <w:rsid w:val="00D273C4"/>
    <w:rsid w:val="00D2757E"/>
    <w:rsid w:val="00D2787B"/>
    <w:rsid w:val="00D278A2"/>
    <w:rsid w:val="00D27E90"/>
    <w:rsid w:val="00D30116"/>
    <w:rsid w:val="00D304D3"/>
    <w:rsid w:val="00D30691"/>
    <w:rsid w:val="00D30EB5"/>
    <w:rsid w:val="00D31BCC"/>
    <w:rsid w:val="00D32B81"/>
    <w:rsid w:val="00D32BBA"/>
    <w:rsid w:val="00D3602B"/>
    <w:rsid w:val="00D3640E"/>
    <w:rsid w:val="00D4002E"/>
    <w:rsid w:val="00D43B35"/>
    <w:rsid w:val="00D459D5"/>
    <w:rsid w:val="00D459EA"/>
    <w:rsid w:val="00D46673"/>
    <w:rsid w:val="00D47246"/>
    <w:rsid w:val="00D4778C"/>
    <w:rsid w:val="00D47C37"/>
    <w:rsid w:val="00D5163C"/>
    <w:rsid w:val="00D554EE"/>
    <w:rsid w:val="00D55A93"/>
    <w:rsid w:val="00D55B9A"/>
    <w:rsid w:val="00D57685"/>
    <w:rsid w:val="00D60BBC"/>
    <w:rsid w:val="00D611D7"/>
    <w:rsid w:val="00D63019"/>
    <w:rsid w:val="00D64F5A"/>
    <w:rsid w:val="00D650EB"/>
    <w:rsid w:val="00D65E5D"/>
    <w:rsid w:val="00D66521"/>
    <w:rsid w:val="00D66BFE"/>
    <w:rsid w:val="00D671CA"/>
    <w:rsid w:val="00D674DF"/>
    <w:rsid w:val="00D67598"/>
    <w:rsid w:val="00D67D8F"/>
    <w:rsid w:val="00D67DBB"/>
    <w:rsid w:val="00D72084"/>
    <w:rsid w:val="00D73348"/>
    <w:rsid w:val="00D7346A"/>
    <w:rsid w:val="00D73676"/>
    <w:rsid w:val="00D743B1"/>
    <w:rsid w:val="00D751DA"/>
    <w:rsid w:val="00D768D6"/>
    <w:rsid w:val="00D810DF"/>
    <w:rsid w:val="00D819C2"/>
    <w:rsid w:val="00D85477"/>
    <w:rsid w:val="00D900DE"/>
    <w:rsid w:val="00D9192E"/>
    <w:rsid w:val="00D91B18"/>
    <w:rsid w:val="00D937EE"/>
    <w:rsid w:val="00D93E0D"/>
    <w:rsid w:val="00D9581B"/>
    <w:rsid w:val="00D95895"/>
    <w:rsid w:val="00D9639B"/>
    <w:rsid w:val="00D96750"/>
    <w:rsid w:val="00D96823"/>
    <w:rsid w:val="00D97D32"/>
    <w:rsid w:val="00DA266D"/>
    <w:rsid w:val="00DA29E1"/>
    <w:rsid w:val="00DA385E"/>
    <w:rsid w:val="00DA5E04"/>
    <w:rsid w:val="00DA5F84"/>
    <w:rsid w:val="00DA6AC5"/>
    <w:rsid w:val="00DB15D2"/>
    <w:rsid w:val="00DB43A2"/>
    <w:rsid w:val="00DB449B"/>
    <w:rsid w:val="00DB5242"/>
    <w:rsid w:val="00DB7A62"/>
    <w:rsid w:val="00DC5663"/>
    <w:rsid w:val="00DC5853"/>
    <w:rsid w:val="00DC5AB8"/>
    <w:rsid w:val="00DD2269"/>
    <w:rsid w:val="00DD42DD"/>
    <w:rsid w:val="00DD46E8"/>
    <w:rsid w:val="00DD4D2B"/>
    <w:rsid w:val="00DD652F"/>
    <w:rsid w:val="00DD726C"/>
    <w:rsid w:val="00DE019A"/>
    <w:rsid w:val="00DE1159"/>
    <w:rsid w:val="00DE17D2"/>
    <w:rsid w:val="00DE204B"/>
    <w:rsid w:val="00DE5780"/>
    <w:rsid w:val="00DE5788"/>
    <w:rsid w:val="00DE600B"/>
    <w:rsid w:val="00DE606E"/>
    <w:rsid w:val="00DE6D80"/>
    <w:rsid w:val="00DE6DB0"/>
    <w:rsid w:val="00DE71C0"/>
    <w:rsid w:val="00DF1336"/>
    <w:rsid w:val="00DF2365"/>
    <w:rsid w:val="00DF3302"/>
    <w:rsid w:val="00DF3611"/>
    <w:rsid w:val="00DF6822"/>
    <w:rsid w:val="00DF6CE8"/>
    <w:rsid w:val="00DF74B7"/>
    <w:rsid w:val="00E006B9"/>
    <w:rsid w:val="00E00E4B"/>
    <w:rsid w:val="00E01DB5"/>
    <w:rsid w:val="00E02FE3"/>
    <w:rsid w:val="00E03639"/>
    <w:rsid w:val="00E0697E"/>
    <w:rsid w:val="00E06B3A"/>
    <w:rsid w:val="00E0735A"/>
    <w:rsid w:val="00E11460"/>
    <w:rsid w:val="00E12014"/>
    <w:rsid w:val="00E130C1"/>
    <w:rsid w:val="00E13E30"/>
    <w:rsid w:val="00E162C8"/>
    <w:rsid w:val="00E17427"/>
    <w:rsid w:val="00E2197E"/>
    <w:rsid w:val="00E21BFB"/>
    <w:rsid w:val="00E223A5"/>
    <w:rsid w:val="00E22646"/>
    <w:rsid w:val="00E230DE"/>
    <w:rsid w:val="00E25718"/>
    <w:rsid w:val="00E26278"/>
    <w:rsid w:val="00E26C38"/>
    <w:rsid w:val="00E27388"/>
    <w:rsid w:val="00E27955"/>
    <w:rsid w:val="00E304FB"/>
    <w:rsid w:val="00E311EA"/>
    <w:rsid w:val="00E320F5"/>
    <w:rsid w:val="00E33E61"/>
    <w:rsid w:val="00E35661"/>
    <w:rsid w:val="00E35EBC"/>
    <w:rsid w:val="00E3691F"/>
    <w:rsid w:val="00E40A2E"/>
    <w:rsid w:val="00E4229F"/>
    <w:rsid w:val="00E42845"/>
    <w:rsid w:val="00E441C0"/>
    <w:rsid w:val="00E44731"/>
    <w:rsid w:val="00E4683A"/>
    <w:rsid w:val="00E474E4"/>
    <w:rsid w:val="00E50969"/>
    <w:rsid w:val="00E52287"/>
    <w:rsid w:val="00E52880"/>
    <w:rsid w:val="00E551AD"/>
    <w:rsid w:val="00E5589C"/>
    <w:rsid w:val="00E6039F"/>
    <w:rsid w:val="00E61402"/>
    <w:rsid w:val="00E63C6D"/>
    <w:rsid w:val="00E714CC"/>
    <w:rsid w:val="00E71687"/>
    <w:rsid w:val="00E71A12"/>
    <w:rsid w:val="00E7229E"/>
    <w:rsid w:val="00E722C9"/>
    <w:rsid w:val="00E72341"/>
    <w:rsid w:val="00E729A0"/>
    <w:rsid w:val="00E74732"/>
    <w:rsid w:val="00E75527"/>
    <w:rsid w:val="00E769C9"/>
    <w:rsid w:val="00E779CF"/>
    <w:rsid w:val="00E83C8E"/>
    <w:rsid w:val="00E83D6C"/>
    <w:rsid w:val="00E840C5"/>
    <w:rsid w:val="00E85989"/>
    <w:rsid w:val="00E85F08"/>
    <w:rsid w:val="00E8627A"/>
    <w:rsid w:val="00E870DE"/>
    <w:rsid w:val="00E87350"/>
    <w:rsid w:val="00E91237"/>
    <w:rsid w:val="00E9297D"/>
    <w:rsid w:val="00E9349A"/>
    <w:rsid w:val="00E93C7B"/>
    <w:rsid w:val="00E96145"/>
    <w:rsid w:val="00E968F3"/>
    <w:rsid w:val="00E96A92"/>
    <w:rsid w:val="00E97D72"/>
    <w:rsid w:val="00EA1318"/>
    <w:rsid w:val="00EA3A51"/>
    <w:rsid w:val="00EA3CE9"/>
    <w:rsid w:val="00EA6CEF"/>
    <w:rsid w:val="00EA7CC6"/>
    <w:rsid w:val="00EA7E01"/>
    <w:rsid w:val="00EB12AC"/>
    <w:rsid w:val="00EB2AC0"/>
    <w:rsid w:val="00EB3337"/>
    <w:rsid w:val="00EB3F1F"/>
    <w:rsid w:val="00EB4DE9"/>
    <w:rsid w:val="00EB5B67"/>
    <w:rsid w:val="00EB5DDC"/>
    <w:rsid w:val="00EB61C1"/>
    <w:rsid w:val="00EB6C64"/>
    <w:rsid w:val="00EB75EF"/>
    <w:rsid w:val="00EC028B"/>
    <w:rsid w:val="00EC0502"/>
    <w:rsid w:val="00EC1D9C"/>
    <w:rsid w:val="00EC270F"/>
    <w:rsid w:val="00EC340D"/>
    <w:rsid w:val="00EC3481"/>
    <w:rsid w:val="00EC394D"/>
    <w:rsid w:val="00EC3C11"/>
    <w:rsid w:val="00EC3EE3"/>
    <w:rsid w:val="00EC77C9"/>
    <w:rsid w:val="00ED226C"/>
    <w:rsid w:val="00ED2383"/>
    <w:rsid w:val="00ED2F01"/>
    <w:rsid w:val="00ED6762"/>
    <w:rsid w:val="00ED7696"/>
    <w:rsid w:val="00EE036A"/>
    <w:rsid w:val="00EE0ACA"/>
    <w:rsid w:val="00EE0DA1"/>
    <w:rsid w:val="00EE1542"/>
    <w:rsid w:val="00EE3EC6"/>
    <w:rsid w:val="00EE473C"/>
    <w:rsid w:val="00EE5266"/>
    <w:rsid w:val="00EE545A"/>
    <w:rsid w:val="00EE5B1A"/>
    <w:rsid w:val="00EE72BB"/>
    <w:rsid w:val="00EF26AD"/>
    <w:rsid w:val="00EF373D"/>
    <w:rsid w:val="00EF4A83"/>
    <w:rsid w:val="00EF54DC"/>
    <w:rsid w:val="00EF5DE9"/>
    <w:rsid w:val="00EF7C46"/>
    <w:rsid w:val="00F0059B"/>
    <w:rsid w:val="00F01FA6"/>
    <w:rsid w:val="00F02A99"/>
    <w:rsid w:val="00F038A4"/>
    <w:rsid w:val="00F0441A"/>
    <w:rsid w:val="00F113FA"/>
    <w:rsid w:val="00F138DE"/>
    <w:rsid w:val="00F13E40"/>
    <w:rsid w:val="00F1516D"/>
    <w:rsid w:val="00F15479"/>
    <w:rsid w:val="00F16AD1"/>
    <w:rsid w:val="00F17D28"/>
    <w:rsid w:val="00F2007C"/>
    <w:rsid w:val="00F208D2"/>
    <w:rsid w:val="00F215CF"/>
    <w:rsid w:val="00F223CB"/>
    <w:rsid w:val="00F22428"/>
    <w:rsid w:val="00F27AE0"/>
    <w:rsid w:val="00F3077D"/>
    <w:rsid w:val="00F31BF4"/>
    <w:rsid w:val="00F332B4"/>
    <w:rsid w:val="00F35DCB"/>
    <w:rsid w:val="00F35F8D"/>
    <w:rsid w:val="00F36F54"/>
    <w:rsid w:val="00F3782A"/>
    <w:rsid w:val="00F411E0"/>
    <w:rsid w:val="00F41677"/>
    <w:rsid w:val="00F436C1"/>
    <w:rsid w:val="00F466D9"/>
    <w:rsid w:val="00F46ED4"/>
    <w:rsid w:val="00F470C9"/>
    <w:rsid w:val="00F5106A"/>
    <w:rsid w:val="00F5189F"/>
    <w:rsid w:val="00F53B41"/>
    <w:rsid w:val="00F5407E"/>
    <w:rsid w:val="00F546A5"/>
    <w:rsid w:val="00F54D84"/>
    <w:rsid w:val="00F557A0"/>
    <w:rsid w:val="00F61959"/>
    <w:rsid w:val="00F62B6A"/>
    <w:rsid w:val="00F62FFB"/>
    <w:rsid w:val="00F64915"/>
    <w:rsid w:val="00F64E36"/>
    <w:rsid w:val="00F653C4"/>
    <w:rsid w:val="00F67436"/>
    <w:rsid w:val="00F67789"/>
    <w:rsid w:val="00F67DB8"/>
    <w:rsid w:val="00F70733"/>
    <w:rsid w:val="00F71A48"/>
    <w:rsid w:val="00F71FF8"/>
    <w:rsid w:val="00F72114"/>
    <w:rsid w:val="00F72910"/>
    <w:rsid w:val="00F734C5"/>
    <w:rsid w:val="00F73730"/>
    <w:rsid w:val="00F73CF5"/>
    <w:rsid w:val="00F74F4A"/>
    <w:rsid w:val="00F75031"/>
    <w:rsid w:val="00F7702F"/>
    <w:rsid w:val="00F7746F"/>
    <w:rsid w:val="00F77A98"/>
    <w:rsid w:val="00F835DF"/>
    <w:rsid w:val="00F84B06"/>
    <w:rsid w:val="00F84BF4"/>
    <w:rsid w:val="00F84D20"/>
    <w:rsid w:val="00F86E19"/>
    <w:rsid w:val="00F87CD6"/>
    <w:rsid w:val="00F909AF"/>
    <w:rsid w:val="00F91575"/>
    <w:rsid w:val="00F92633"/>
    <w:rsid w:val="00F92EDD"/>
    <w:rsid w:val="00F950B0"/>
    <w:rsid w:val="00F968A4"/>
    <w:rsid w:val="00FA0D75"/>
    <w:rsid w:val="00FA259D"/>
    <w:rsid w:val="00FA2C64"/>
    <w:rsid w:val="00FA3A2E"/>
    <w:rsid w:val="00FA4D90"/>
    <w:rsid w:val="00FA4F05"/>
    <w:rsid w:val="00FA5354"/>
    <w:rsid w:val="00FA6799"/>
    <w:rsid w:val="00FA6C1A"/>
    <w:rsid w:val="00FA7101"/>
    <w:rsid w:val="00FA734B"/>
    <w:rsid w:val="00FB2EDE"/>
    <w:rsid w:val="00FB3A00"/>
    <w:rsid w:val="00FB415F"/>
    <w:rsid w:val="00FB5B66"/>
    <w:rsid w:val="00FC19F9"/>
    <w:rsid w:val="00FC1BA9"/>
    <w:rsid w:val="00FC1F12"/>
    <w:rsid w:val="00FC23F9"/>
    <w:rsid w:val="00FC3510"/>
    <w:rsid w:val="00FC3901"/>
    <w:rsid w:val="00FC42EA"/>
    <w:rsid w:val="00FC568C"/>
    <w:rsid w:val="00FC6DBF"/>
    <w:rsid w:val="00FC6F2B"/>
    <w:rsid w:val="00FD3E9A"/>
    <w:rsid w:val="00FD494F"/>
    <w:rsid w:val="00FD49F4"/>
    <w:rsid w:val="00FD58E0"/>
    <w:rsid w:val="00FE028C"/>
    <w:rsid w:val="00FE0B92"/>
    <w:rsid w:val="00FE0ED4"/>
    <w:rsid w:val="00FE24A9"/>
    <w:rsid w:val="00FE24D4"/>
    <w:rsid w:val="00FE3722"/>
    <w:rsid w:val="00FE389D"/>
    <w:rsid w:val="00FE514A"/>
    <w:rsid w:val="00FE719E"/>
    <w:rsid w:val="00FE7925"/>
    <w:rsid w:val="00FF0AE8"/>
    <w:rsid w:val="00FF0DAE"/>
    <w:rsid w:val="00FF2C70"/>
    <w:rsid w:val="00FF2D2F"/>
    <w:rsid w:val="00FF6F83"/>
    <w:rsid w:val="2E7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178</Words>
  <Characters>1015</Characters>
  <Lines>0</Lines>
  <Paragraphs>0</Paragraphs>
  <TotalTime>25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2016-05-11T07:26:00Z</dcterms:created>
  <dc:creator>Administrator</dc:creator>
  <cp:lastModifiedBy>白小白</cp:lastModifiedBy>
  <dcterms:modified xsi:type="dcterms:W3CDTF">2022-06-28T12:14:59Z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D301168946CB48EB8168F20908A2DAFF</vt:lpwstr>
  </property>
</Properties>
</file>